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BB25" w14:textId="77777777" w:rsidR="00B65F52" w:rsidRPr="00C33C49" w:rsidRDefault="00DF535E" w:rsidP="00B65F52">
      <w:pPr>
        <w:ind w:right="126"/>
        <w:rPr>
          <w:sz w:val="22"/>
          <w:szCs w:val="22"/>
        </w:rPr>
      </w:pPr>
      <w:r w:rsidRPr="00120643">
        <w:rPr>
          <w:rFonts w:ascii="Arial Unicode MS" w:eastAsia="Arial Unicode MS" w:hAnsi="Arial Unicode MS" w:cs="Arial Unicode MS"/>
          <w:noProof/>
          <w:sz w:val="16"/>
          <w:szCs w:val="16"/>
        </w:rPr>
        <w:drawing>
          <wp:anchor distT="36576" distB="36576" distL="36576" distR="36576" simplePos="0" relativeHeight="251653120" behindDoc="0" locked="0" layoutInCell="1" allowOverlap="1" wp14:anchorId="259C9F38" wp14:editId="0494F9B2">
            <wp:simplePos x="0" y="0"/>
            <wp:positionH relativeFrom="column">
              <wp:posOffset>5752160</wp:posOffset>
            </wp:positionH>
            <wp:positionV relativeFrom="paragraph">
              <wp:posOffset>148590</wp:posOffset>
            </wp:positionV>
            <wp:extent cx="438150" cy="1143000"/>
            <wp:effectExtent l="0" t="0" r="0" b="0"/>
            <wp:wrapNone/>
            <wp:docPr id="9" name="Imagem 4" descr="CodigoBar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digoBarr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22D">
        <w:rPr>
          <w:noProof/>
        </w:rPr>
        <w:drawing>
          <wp:anchor distT="36576" distB="36576" distL="36576" distR="36576" simplePos="0" relativeHeight="251662336" behindDoc="0" locked="0" layoutInCell="1" allowOverlap="1" wp14:anchorId="623BC6AD" wp14:editId="2A41D0B6">
            <wp:simplePos x="0" y="0"/>
            <wp:positionH relativeFrom="column">
              <wp:posOffset>-26670</wp:posOffset>
            </wp:positionH>
            <wp:positionV relativeFrom="paragraph">
              <wp:posOffset>318770</wp:posOffset>
            </wp:positionV>
            <wp:extent cx="2688590" cy="800100"/>
            <wp:effectExtent l="0" t="0" r="0" b="0"/>
            <wp:wrapNone/>
            <wp:docPr id="26" name="Imagem 2" descr="LOG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no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5040"/>
        <w:gridCol w:w="3960"/>
        <w:gridCol w:w="900"/>
      </w:tblGrid>
      <w:tr w:rsidR="00B65F52" w14:paraId="660C32AB" w14:textId="77777777" w:rsidTr="00B65F52">
        <w:trPr>
          <w:trHeight w:val="1637"/>
        </w:trPr>
        <w:tc>
          <w:tcPr>
            <w:tcW w:w="5040" w:type="dxa"/>
          </w:tcPr>
          <w:p w14:paraId="51E8527B" w14:textId="77777777" w:rsidR="00B65F52" w:rsidRDefault="00B65F52" w:rsidP="00B65F52">
            <w:pPr>
              <w:ind w:left="-108" w:right="126"/>
              <w:rPr>
                <w:sz w:val="4"/>
                <w:szCs w:val="4"/>
              </w:rPr>
            </w:pPr>
          </w:p>
          <w:p w14:paraId="58B122EE" w14:textId="77777777" w:rsidR="002355A3" w:rsidRDefault="002355A3" w:rsidP="00B65F52">
            <w:pPr>
              <w:ind w:left="-108" w:right="126"/>
              <w:rPr>
                <w:sz w:val="4"/>
                <w:szCs w:val="4"/>
              </w:rPr>
            </w:pPr>
          </w:p>
          <w:p w14:paraId="1E95F408" w14:textId="77777777" w:rsidR="002355A3" w:rsidRDefault="002355A3" w:rsidP="00B65F52">
            <w:pPr>
              <w:ind w:left="-108" w:right="126"/>
              <w:rPr>
                <w:sz w:val="4"/>
                <w:szCs w:val="4"/>
              </w:rPr>
            </w:pPr>
          </w:p>
          <w:p w14:paraId="79BF9C23" w14:textId="77777777" w:rsidR="002355A3" w:rsidRDefault="002355A3" w:rsidP="00B65F52">
            <w:pPr>
              <w:ind w:left="-108" w:right="126"/>
              <w:rPr>
                <w:sz w:val="4"/>
                <w:szCs w:val="4"/>
              </w:rPr>
            </w:pPr>
          </w:p>
          <w:p w14:paraId="46D5E4A0" w14:textId="77777777" w:rsidR="002355A3" w:rsidRDefault="002355A3" w:rsidP="00B65F52">
            <w:pPr>
              <w:ind w:left="-108" w:right="126"/>
              <w:rPr>
                <w:sz w:val="4"/>
                <w:szCs w:val="4"/>
              </w:rPr>
            </w:pPr>
          </w:p>
          <w:p w14:paraId="16B095FC" w14:textId="77777777" w:rsidR="002355A3" w:rsidRPr="002355A3" w:rsidRDefault="002355A3" w:rsidP="00B65F52">
            <w:pPr>
              <w:ind w:left="-108" w:right="126"/>
              <w:rPr>
                <w:sz w:val="4"/>
                <w:szCs w:val="4"/>
              </w:rPr>
            </w:pPr>
          </w:p>
        </w:tc>
        <w:tc>
          <w:tcPr>
            <w:tcW w:w="3960" w:type="dxa"/>
            <w:vAlign w:val="center"/>
          </w:tcPr>
          <w:p w14:paraId="0F769F72" w14:textId="77777777" w:rsidR="00D80F87" w:rsidRDefault="00D80F87" w:rsidP="00B65F52">
            <w:pPr>
              <w:ind w:right="126"/>
              <w:rPr>
                <w:rFonts w:ascii="Arial" w:hAnsi="Arial" w:cs="Arial"/>
                <w:sz w:val="4"/>
                <w:szCs w:val="4"/>
              </w:rPr>
            </w:pPr>
          </w:p>
          <w:p w14:paraId="54CF830C" w14:textId="77777777" w:rsidR="00D80F87" w:rsidRDefault="00D80F87" w:rsidP="00B65F52">
            <w:pPr>
              <w:ind w:right="126"/>
              <w:rPr>
                <w:rFonts w:ascii="Arial" w:hAnsi="Arial" w:cs="Arial"/>
                <w:sz w:val="4"/>
                <w:szCs w:val="4"/>
              </w:rPr>
            </w:pPr>
          </w:p>
          <w:p w14:paraId="37E34AC3" w14:textId="77777777" w:rsidR="0050786D" w:rsidRPr="00120643" w:rsidRDefault="0050786D" w:rsidP="00B65F52">
            <w:pPr>
              <w:ind w:right="126"/>
              <w:rPr>
                <w:rFonts w:ascii="Arial" w:hAnsi="Arial" w:cs="Arial"/>
                <w:sz w:val="4"/>
                <w:szCs w:val="4"/>
              </w:rPr>
            </w:pPr>
          </w:p>
          <w:p w14:paraId="25B7E7CB" w14:textId="77777777" w:rsidR="00B65F52" w:rsidRPr="00120643" w:rsidRDefault="00B65F52" w:rsidP="00B65F52">
            <w:pPr>
              <w:ind w:right="126"/>
              <w:rPr>
                <w:rFonts w:ascii="Arial" w:hAnsi="Arial" w:cs="Arial"/>
                <w:sz w:val="4"/>
                <w:szCs w:val="4"/>
              </w:rPr>
            </w:pPr>
          </w:p>
          <w:p w14:paraId="1B441F21" w14:textId="77777777" w:rsidR="00B65F52" w:rsidRPr="00120643" w:rsidRDefault="00DF535E" w:rsidP="00B65F52">
            <w:pPr>
              <w:ind w:right="126"/>
              <w:rPr>
                <w:rFonts w:ascii="Arial" w:eastAsia="Arial Unicode MS" w:hAnsi="Arial" w:cs="Arial"/>
                <w:sz w:val="18"/>
                <w:szCs w:val="18"/>
              </w:rPr>
            </w:pPr>
            <w:r w:rsidRPr="0012064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F0A53E" wp14:editId="60000E2B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130810</wp:posOffset>
                      </wp:positionV>
                      <wp:extent cx="1181100" cy="227965"/>
                      <wp:effectExtent l="317" t="0" r="318" b="317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811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F1E885" w14:textId="77777777" w:rsidR="00B65F52" w:rsidRDefault="00B65F52" w:rsidP="00B65F52">
                                  <w:pPr>
                                    <w:pStyle w:val="Avanodecorpodetexto"/>
                                    <w:ind w:left="-180" w:right="-1036"/>
                                    <w:rPr>
                                      <w:b w:val="0"/>
                                      <w:color w:val="999999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B2B2B2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AC77CF">
                                    <w:rPr>
                                      <w:b w:val="0"/>
                                      <w:color w:val="C0C0C0"/>
                                      <w:sz w:val="14"/>
                                      <w:szCs w:val="14"/>
                                    </w:rPr>
                                    <w:t xml:space="preserve">    </w:t>
                                  </w:r>
                                  <w:r w:rsidRPr="00AC77CF">
                                    <w:rPr>
                                      <w:rFonts w:eastAsia="Arial Unicode MS"/>
                                      <w:b w:val="0"/>
                                      <w:color w:val="999999"/>
                                      <w:sz w:val="14"/>
                                      <w:szCs w:val="14"/>
                                    </w:rPr>
                                    <w:t xml:space="preserve">© </w:t>
                                  </w:r>
                                  <w:r w:rsidR="002355A3">
                                    <w:rPr>
                                      <w:b w:val="0"/>
                                      <w:color w:val="999999"/>
                                      <w:sz w:val="14"/>
                                      <w:szCs w:val="14"/>
                                    </w:rPr>
                                    <w:t>SI</w:t>
                                  </w:r>
                                  <w:r w:rsidR="009A4F7D">
                                    <w:rPr>
                                      <w:b w:val="0"/>
                                      <w:color w:val="999999"/>
                                      <w:sz w:val="14"/>
                                      <w:szCs w:val="14"/>
                                    </w:rPr>
                                    <w:t>MA</w:t>
                                  </w:r>
                                  <w:r w:rsidR="002355A3">
                                    <w:rPr>
                                      <w:b w:val="0"/>
                                      <w:color w:val="999999"/>
                                      <w:sz w:val="14"/>
                                      <w:szCs w:val="14"/>
                                    </w:rPr>
                                    <w:t xml:space="preserve"> - CMVFC 20</w:t>
                                  </w:r>
                                  <w:r w:rsidR="002B53D7">
                                    <w:rPr>
                                      <w:b w:val="0"/>
                                      <w:color w:val="999999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="009A4F7D">
                                    <w:rPr>
                                      <w:b w:val="0"/>
                                      <w:color w:val="999999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  <w:p w14:paraId="32721B9F" w14:textId="77777777" w:rsidR="00B65F52" w:rsidRPr="00AC77CF" w:rsidRDefault="00B65F52" w:rsidP="00B65F52">
                                  <w:pPr>
                                    <w:pStyle w:val="Avanodecorpodetexto"/>
                                    <w:ind w:left="-180" w:right="-1036"/>
                                    <w:rPr>
                                      <w:rFonts w:ascii="Arial Unicode MS" w:eastAsia="Arial Unicode MS" w:hAnsi="Arial Unicode MS" w:cs="Arial Unicode MS"/>
                                      <w:b w:val="0"/>
                                      <w:color w:val="999999"/>
                                      <w:sz w:val="14"/>
                                      <w:szCs w:val="14"/>
                                    </w:rPr>
                                  </w:pPr>
                                  <w:r w:rsidRPr="00AC77CF">
                                    <w:rPr>
                                      <w:b w:val="0"/>
                                      <w:color w:val="99999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5E9A6C6A" w14:textId="77777777" w:rsidR="00B65F52" w:rsidRPr="00517A87" w:rsidRDefault="00B65F52" w:rsidP="00B65F52">
                                  <w:pPr>
                                    <w:rPr>
                                      <w:color w:val="B2B2B2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0A53E" id="Rectangle 3" o:spid="_x0000_s1026" style="position:absolute;margin-left:185.3pt;margin-top:10.3pt;width:93pt;height:17.9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" stroked="f">
                      <v:textbox style="layout-flow:vertical;mso-layout-flow-alt:bottom-to-top">
                        <w:txbxContent>
                          <w:p w14:paraId="43F1E885" w14:textId="77777777" w:rsidR="00B65F52" w:rsidRDefault="00B65F52" w:rsidP="00B65F52">
                            <w:pPr>
                              <w:pStyle w:val="Avanodecorpodetexto"/>
                              <w:ind w:left="-180" w:right="-1036"/>
                              <w:rPr>
                                <w:b w:val="0"/>
                                <w:color w:val="99999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B2B2B2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AC77CF">
                              <w:rPr>
                                <w:b w:val="0"/>
                                <w:color w:val="C0C0C0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AC77CF">
                              <w:rPr>
                                <w:rFonts w:eastAsia="Arial Unicode MS"/>
                                <w:b w:val="0"/>
                                <w:color w:val="999999"/>
                                <w:sz w:val="14"/>
                                <w:szCs w:val="14"/>
                              </w:rPr>
                              <w:t xml:space="preserve">© </w:t>
                            </w:r>
                            <w:r w:rsidR="002355A3">
                              <w:rPr>
                                <w:b w:val="0"/>
                                <w:color w:val="999999"/>
                                <w:sz w:val="14"/>
                                <w:szCs w:val="14"/>
                              </w:rPr>
                              <w:t>SI</w:t>
                            </w:r>
                            <w:r w:rsidR="009A4F7D">
                              <w:rPr>
                                <w:b w:val="0"/>
                                <w:color w:val="999999"/>
                                <w:sz w:val="14"/>
                                <w:szCs w:val="14"/>
                              </w:rPr>
                              <w:t>MA</w:t>
                            </w:r>
                            <w:r w:rsidR="002355A3">
                              <w:rPr>
                                <w:b w:val="0"/>
                                <w:color w:val="999999"/>
                                <w:sz w:val="14"/>
                                <w:szCs w:val="14"/>
                              </w:rPr>
                              <w:t xml:space="preserve"> - CMVFC 20</w:t>
                            </w:r>
                            <w:r w:rsidR="002B53D7">
                              <w:rPr>
                                <w:b w:val="0"/>
                                <w:color w:val="999999"/>
                                <w:sz w:val="14"/>
                                <w:szCs w:val="14"/>
                              </w:rPr>
                              <w:t>2</w:t>
                            </w:r>
                            <w:r w:rsidR="009A4F7D">
                              <w:rPr>
                                <w:b w:val="0"/>
                                <w:color w:val="999999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14:paraId="32721B9F" w14:textId="77777777" w:rsidR="00B65F52" w:rsidRPr="00AC77CF" w:rsidRDefault="00B65F52" w:rsidP="00B65F52">
                            <w:pPr>
                              <w:pStyle w:val="Avanodecorpodetexto"/>
                              <w:ind w:left="-180" w:right="-1036"/>
                              <w:rPr>
                                <w:rFonts w:ascii="Arial Unicode MS" w:eastAsia="Arial Unicode MS" w:hAnsi="Arial Unicode MS" w:cs="Arial Unicode MS"/>
                                <w:b w:val="0"/>
                                <w:color w:val="999999"/>
                                <w:sz w:val="14"/>
                                <w:szCs w:val="14"/>
                              </w:rPr>
                            </w:pPr>
                            <w:r w:rsidRPr="00AC77CF">
                              <w:rPr>
                                <w:b w:val="0"/>
                                <w:color w:val="999999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E9A6C6A" w14:textId="77777777" w:rsidR="00B65F52" w:rsidRPr="00517A87" w:rsidRDefault="00B65F52" w:rsidP="00B65F52">
                            <w:pPr>
                              <w:rPr>
                                <w:color w:val="B2B2B2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5F52" w:rsidRPr="00120643">
              <w:rPr>
                <w:rFonts w:ascii="Arial" w:eastAsia="Arial Unicode MS" w:hAnsi="Arial" w:cs="Arial"/>
                <w:sz w:val="18"/>
                <w:szCs w:val="18"/>
              </w:rPr>
              <w:t>Exmo</w:t>
            </w:r>
            <w:r w:rsidR="004B5D2A">
              <w:rPr>
                <w:rFonts w:ascii="Arial" w:eastAsia="Arial Unicode MS" w:hAnsi="Arial" w:cs="Arial"/>
                <w:sz w:val="18"/>
                <w:szCs w:val="18"/>
              </w:rPr>
              <w:t>.(a)</w:t>
            </w:r>
            <w:r w:rsidR="00B65F52" w:rsidRPr="00120643">
              <w:rPr>
                <w:rFonts w:ascii="Arial" w:eastAsia="Arial Unicode MS" w:hAnsi="Arial" w:cs="Arial"/>
                <w:sz w:val="18"/>
                <w:szCs w:val="18"/>
              </w:rPr>
              <w:t>. Sr</w:t>
            </w:r>
            <w:r w:rsidR="004B5D2A">
              <w:rPr>
                <w:rFonts w:ascii="Arial" w:eastAsia="Arial Unicode MS" w:hAnsi="Arial" w:cs="Arial"/>
                <w:sz w:val="18"/>
                <w:szCs w:val="18"/>
              </w:rPr>
              <w:t>.(a)</w:t>
            </w:r>
            <w:r w:rsidR="00B65F52" w:rsidRPr="00120643">
              <w:rPr>
                <w:rFonts w:ascii="Arial" w:eastAsia="Arial Unicode MS" w:hAnsi="Arial" w:cs="Arial"/>
                <w:sz w:val="18"/>
                <w:szCs w:val="18"/>
              </w:rPr>
              <w:t>:</w:t>
            </w:r>
          </w:p>
          <w:p w14:paraId="1F6AFA4D" w14:textId="77777777" w:rsidR="00B65F52" w:rsidRPr="00120643" w:rsidRDefault="00B65F52" w:rsidP="00B65F52">
            <w:pPr>
              <w:ind w:right="126"/>
              <w:rPr>
                <w:rFonts w:ascii="Arial" w:hAnsi="Arial" w:cs="Arial"/>
                <w:sz w:val="18"/>
                <w:szCs w:val="18"/>
              </w:rPr>
            </w:pPr>
          </w:p>
          <w:p w14:paraId="6611101F" w14:textId="77777777" w:rsidR="00B65F52" w:rsidRPr="00120643" w:rsidRDefault="00B65F52" w:rsidP="00B65F52">
            <w:pPr>
              <w:ind w:right="126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20643">
              <w:rPr>
                <w:rFonts w:ascii="Arial" w:eastAsia="Arial Unicode MS" w:hAnsi="Arial" w:cs="Arial"/>
                <w:b/>
                <w:sz w:val="18"/>
                <w:szCs w:val="18"/>
              </w:rPr>
              <w:t>Presidente da Câmara</w:t>
            </w:r>
          </w:p>
          <w:p w14:paraId="37A45F49" w14:textId="77777777" w:rsidR="00B65F52" w:rsidRPr="00120643" w:rsidRDefault="00B65F52" w:rsidP="00B65F52">
            <w:pPr>
              <w:ind w:right="126"/>
              <w:rPr>
                <w:sz w:val="18"/>
                <w:szCs w:val="18"/>
              </w:rPr>
            </w:pPr>
            <w:r w:rsidRPr="00120643">
              <w:rPr>
                <w:rFonts w:ascii="Arial" w:eastAsia="Arial Unicode MS" w:hAnsi="Arial" w:cs="Arial"/>
                <w:b/>
                <w:sz w:val="18"/>
                <w:szCs w:val="18"/>
              </w:rPr>
              <w:t>Municipal de Vila Franca do Campo</w:t>
            </w:r>
          </w:p>
        </w:tc>
        <w:tc>
          <w:tcPr>
            <w:tcW w:w="900" w:type="dxa"/>
          </w:tcPr>
          <w:p w14:paraId="37E84E2F" w14:textId="77777777" w:rsidR="00B65F52" w:rsidRDefault="00B65F52" w:rsidP="00B65F52">
            <w:pPr>
              <w:ind w:right="126"/>
            </w:pPr>
          </w:p>
        </w:tc>
      </w:tr>
    </w:tbl>
    <w:p w14:paraId="7D00C2E7" w14:textId="77777777" w:rsidR="00B65F52" w:rsidRPr="00120643" w:rsidRDefault="00B65F52" w:rsidP="00B548BF">
      <w:pPr>
        <w:shd w:val="clear" w:color="auto" w:fill="FFFFFF"/>
        <w:ind w:right="126" w:firstLine="180"/>
        <w:rPr>
          <w:rFonts w:ascii="Arial" w:hAnsi="Arial" w:cs="Arial"/>
          <w:b/>
          <w:color w:val="FFFFFF"/>
          <w:sz w:val="4"/>
          <w:szCs w:val="4"/>
        </w:rPr>
      </w:pPr>
    </w:p>
    <w:p w14:paraId="214210A1" w14:textId="77777777" w:rsidR="001C3AC6" w:rsidRPr="001D1AA3" w:rsidRDefault="001C3AC6" w:rsidP="001C3AC6">
      <w:pPr>
        <w:rPr>
          <w:rFonts w:ascii="Tahoma" w:hAnsi="Tahoma" w:cs="Tahoma"/>
          <w:vanish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25"/>
      </w:tblGrid>
      <w:tr w:rsidR="001C3AC6" w14:paraId="452AE305" w14:textId="77777777" w:rsidTr="00041917">
        <w:tc>
          <w:tcPr>
            <w:tcW w:w="3025" w:type="dxa"/>
            <w:hideMark/>
          </w:tcPr>
          <w:p w14:paraId="7E84BBF0" w14:textId="77777777" w:rsidR="001C3AC6" w:rsidRPr="00354366" w:rsidRDefault="001C3AC6" w:rsidP="00041917">
            <w:pPr>
              <w:pStyle w:val="NormalWeb"/>
              <w:framePr w:hSpace="141" w:wrap="around" w:vAnchor="text" w:hAnchor="margin" w:y="1"/>
              <w:spacing w:before="0" w:beforeAutospacing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4366">
              <w:rPr>
                <w:rFonts w:ascii="Arial" w:hAnsi="Arial" w:cs="Arial"/>
                <w:b/>
                <w:bCs/>
                <w:sz w:val="16"/>
                <w:szCs w:val="16"/>
              </w:rPr>
              <w:t>Registo de Entrada</w:t>
            </w:r>
          </w:p>
        </w:tc>
      </w:tr>
      <w:tr w:rsidR="001C3AC6" w14:paraId="46DC680D" w14:textId="77777777" w:rsidTr="00041917">
        <w:tc>
          <w:tcPr>
            <w:tcW w:w="3025" w:type="dxa"/>
            <w:hideMark/>
          </w:tcPr>
          <w:p w14:paraId="195401F9" w14:textId="1F4C7B50" w:rsidR="001C3AC6" w:rsidRPr="00354366" w:rsidRDefault="001C3AC6" w:rsidP="00041917">
            <w:pPr>
              <w:pStyle w:val="NormalWeb"/>
              <w:framePr w:hSpace="141" w:wrap="around" w:vAnchor="text" w:hAnchor="margin" w:y="1"/>
              <w:spacing w:before="0" w:beforeAutospacing="0" w:after="0" w:line="240" w:lineRule="auto"/>
              <w:rPr>
                <w:sz w:val="16"/>
                <w:szCs w:val="16"/>
              </w:rPr>
            </w:pPr>
            <w:r w:rsidRPr="00354366">
              <w:rPr>
                <w:rFonts w:ascii="Arial" w:hAnsi="Arial" w:cs="Arial"/>
                <w:b/>
                <w:bCs/>
                <w:sz w:val="16"/>
                <w:szCs w:val="16"/>
              </w:rPr>
              <w:t>N.º</w:t>
            </w:r>
            <w:r w:rsidRPr="0035436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C3AC6" w14:paraId="15DF6724" w14:textId="77777777" w:rsidTr="00041917">
        <w:tc>
          <w:tcPr>
            <w:tcW w:w="3025" w:type="dxa"/>
            <w:hideMark/>
          </w:tcPr>
          <w:p w14:paraId="10909637" w14:textId="54236455" w:rsidR="001C3AC6" w:rsidRPr="00354366" w:rsidRDefault="001C3AC6" w:rsidP="00041917">
            <w:pPr>
              <w:pStyle w:val="NormalWeb"/>
              <w:framePr w:hSpace="141" w:wrap="around" w:vAnchor="text" w:hAnchor="margin" w:y="1"/>
              <w:spacing w:before="0" w:beforeAutospacing="0" w:after="0" w:line="240" w:lineRule="auto"/>
              <w:rPr>
                <w:sz w:val="16"/>
                <w:szCs w:val="16"/>
              </w:rPr>
            </w:pPr>
            <w:r w:rsidRPr="0035436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Data: </w:t>
            </w:r>
          </w:p>
        </w:tc>
      </w:tr>
      <w:tr w:rsidR="001C3AC6" w14:paraId="184F86E0" w14:textId="77777777" w:rsidTr="00041917">
        <w:tc>
          <w:tcPr>
            <w:tcW w:w="3025" w:type="dxa"/>
            <w:hideMark/>
          </w:tcPr>
          <w:p w14:paraId="36849B88" w14:textId="6CCCFA86" w:rsidR="001C3AC6" w:rsidRPr="00354366" w:rsidRDefault="001C3AC6" w:rsidP="00041917">
            <w:pPr>
              <w:pStyle w:val="NormalWeb"/>
              <w:framePr w:hSpace="141" w:wrap="around" w:vAnchor="text" w:hAnchor="margin" w:y="1"/>
              <w:spacing w:before="0" w:beforeAutospacing="0" w:after="0" w:line="240" w:lineRule="auto"/>
              <w:rPr>
                <w:sz w:val="16"/>
                <w:szCs w:val="16"/>
              </w:rPr>
            </w:pPr>
            <w:r w:rsidRPr="00354366">
              <w:rPr>
                <w:rFonts w:ascii="Arial" w:hAnsi="Arial" w:cs="Arial"/>
                <w:b/>
                <w:bCs/>
                <w:sz w:val="16"/>
                <w:szCs w:val="16"/>
              </w:rPr>
              <w:t>O Funcionário</w:t>
            </w:r>
            <w:r w:rsidRPr="0035436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DF60A61" w14:textId="77777777" w:rsidR="001C3AC6" w:rsidRDefault="001C3AC6" w:rsidP="001C3AC6">
      <w:pPr>
        <w:pStyle w:val="Avanodecorpodetexto"/>
        <w:ind w:left="0" w:right="126"/>
        <w:rPr>
          <w:rFonts w:eastAsia="Arial Unicode MS"/>
          <w:b w:val="0"/>
          <w:sz w:val="14"/>
          <w:szCs w:val="14"/>
        </w:rPr>
      </w:pPr>
    </w:p>
    <w:p w14:paraId="22F8FE43" w14:textId="77777777" w:rsidR="001C3AC6" w:rsidRDefault="001C3AC6" w:rsidP="001C3AC6">
      <w:pPr>
        <w:spacing w:before="120" w:line="360" w:lineRule="auto"/>
        <w:ind w:right="126"/>
        <w:jc w:val="both"/>
        <w:rPr>
          <w:rFonts w:ascii="Arial" w:hAnsi="Arial" w:cs="Arial"/>
          <w:b/>
          <w:color w:val="FFFFFF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C6EDE" wp14:editId="2CA64664">
                <wp:simplePos x="0" y="0"/>
                <wp:positionH relativeFrom="column">
                  <wp:posOffset>6156960</wp:posOffset>
                </wp:positionH>
                <wp:positionV relativeFrom="paragraph">
                  <wp:posOffset>102235</wp:posOffset>
                </wp:positionV>
                <wp:extent cx="304800" cy="236220"/>
                <wp:effectExtent l="19050" t="19050" r="38100" b="11430"/>
                <wp:wrapNone/>
                <wp:docPr id="14" name="Triângulo isóscel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62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A512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ângulo isósceles 1" o:spid="_x0000_s1026" type="#_x0000_t5" style="position:absolute;margin-left:484.8pt;margin-top:8.05pt;width:2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" strokecolor="white" strokeweight=".5pt"/>
            </w:pict>
          </mc:Fallback>
        </mc:AlternateContent>
      </w:r>
    </w:p>
    <w:p w14:paraId="453F0DB5" w14:textId="77777777" w:rsidR="001C3AC6" w:rsidRDefault="001C3AC6" w:rsidP="001C3AC6">
      <w:pPr>
        <w:shd w:val="clear" w:color="auto" w:fill="FFFFFF"/>
        <w:ind w:right="126"/>
        <w:jc w:val="center"/>
        <w:rPr>
          <w:rFonts w:ascii="Arial" w:hAnsi="Arial" w:cs="Arial"/>
          <w:b/>
          <w:color w:val="4472C4"/>
          <w:sz w:val="22"/>
          <w:szCs w:val="22"/>
        </w:rPr>
      </w:pPr>
      <w:bookmarkStart w:id="0" w:name="_Hlk23165002"/>
      <w:r w:rsidRPr="00B548BF">
        <w:rPr>
          <w:rFonts w:ascii="Arial" w:hAnsi="Arial" w:cs="Arial"/>
          <w:b/>
          <w:color w:val="4472C4"/>
          <w:sz w:val="22"/>
          <w:szCs w:val="22"/>
        </w:rPr>
        <w:t>REQUISIÇÃO DE CONTENTOR</w:t>
      </w:r>
      <w:r>
        <w:rPr>
          <w:rFonts w:ascii="Arial" w:hAnsi="Arial" w:cs="Arial"/>
          <w:b/>
          <w:color w:val="4472C4"/>
          <w:sz w:val="22"/>
          <w:szCs w:val="22"/>
        </w:rPr>
        <w:t xml:space="preserve"> RSU</w:t>
      </w:r>
    </w:p>
    <w:p w14:paraId="045D728B" w14:textId="77777777" w:rsidR="001C3AC6" w:rsidRPr="00BC3EFF" w:rsidRDefault="001C3AC6" w:rsidP="001C3AC6">
      <w:pPr>
        <w:shd w:val="clear" w:color="auto" w:fill="FFFFFF"/>
        <w:ind w:right="126" w:firstLine="180"/>
        <w:rPr>
          <w:rFonts w:ascii="Arial" w:hAnsi="Arial" w:cs="Arial"/>
          <w:b/>
          <w:color w:val="4472C4"/>
          <w:sz w:val="22"/>
          <w:szCs w:val="22"/>
        </w:rPr>
      </w:pPr>
    </w:p>
    <w:bookmarkEnd w:id="0"/>
    <w:p w14:paraId="0FFFF173" w14:textId="77777777" w:rsidR="002355A3" w:rsidRDefault="002355A3" w:rsidP="0050786D">
      <w:pPr>
        <w:spacing w:before="120" w:line="360" w:lineRule="auto"/>
        <w:ind w:right="126"/>
        <w:jc w:val="both"/>
        <w:rPr>
          <w:rFonts w:ascii="Arial" w:hAnsi="Arial" w:cs="Arial"/>
          <w:b/>
          <w:sz w:val="4"/>
          <w:szCs w:val="4"/>
          <w:u w:val="single"/>
        </w:rPr>
      </w:pPr>
    </w:p>
    <w:p w14:paraId="68DE9008" w14:textId="77777777" w:rsidR="006A7032" w:rsidRDefault="006A7032" w:rsidP="006A7032">
      <w:pPr>
        <w:spacing w:before="120" w:line="360" w:lineRule="auto"/>
        <w:ind w:right="1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E73B08" wp14:editId="1ED04713">
                <wp:simplePos x="0" y="0"/>
                <wp:positionH relativeFrom="column">
                  <wp:posOffset>6110605</wp:posOffset>
                </wp:positionH>
                <wp:positionV relativeFrom="paragraph">
                  <wp:posOffset>187325</wp:posOffset>
                </wp:positionV>
                <wp:extent cx="713740" cy="342900"/>
                <wp:effectExtent l="0" t="24130" r="43180" b="43180"/>
                <wp:wrapNone/>
                <wp:docPr id="447224272" name="Triângulo isóscel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1374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CA84" id="Triângulo isósceles 2" o:spid="_x0000_s1026" type="#_x0000_t5" style="position:absolute;margin-left:481.15pt;margin-top:14.75pt;width:56.2pt;height:27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" strokecolor="white"/>
            </w:pict>
          </mc:Fallback>
        </mc:AlternateContent>
      </w:r>
      <w:r>
        <w:rPr>
          <w:rFonts w:ascii="Arial" w:hAnsi="Arial" w:cs="Arial"/>
          <w:b/>
          <w:sz w:val="18"/>
          <w:szCs w:val="18"/>
          <w:u w:val="single"/>
        </w:rPr>
        <w:t>IDENTIFICAÇÃO DO REQUERENTE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43"/>
        <w:gridCol w:w="285"/>
        <w:gridCol w:w="1702"/>
        <w:gridCol w:w="283"/>
        <w:gridCol w:w="1559"/>
        <w:gridCol w:w="709"/>
        <w:gridCol w:w="1134"/>
        <w:gridCol w:w="1418"/>
        <w:gridCol w:w="708"/>
        <w:gridCol w:w="1418"/>
      </w:tblGrid>
      <w:tr w:rsidR="00D67517" w14:paraId="7537B87A" w14:textId="77777777" w:rsidTr="009E4427">
        <w:trPr>
          <w:trHeight w:hRule="exact" w:val="227"/>
        </w:trPr>
        <w:tc>
          <w:tcPr>
            <w:tcW w:w="707" w:type="dxa"/>
            <w:gridSpan w:val="2"/>
            <w:vAlign w:val="bottom"/>
            <w:hideMark/>
          </w:tcPr>
          <w:p w14:paraId="3D487925" w14:textId="77777777" w:rsidR="00D67517" w:rsidRDefault="00D67517" w:rsidP="00595C1D">
            <w:pPr>
              <w:ind w:right="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7090" w:type="dxa"/>
            <w:gridSpan w:val="7"/>
            <w:shd w:val="clear" w:color="auto" w:fill="CCCCCC"/>
            <w:vAlign w:val="bottom"/>
          </w:tcPr>
          <w:p w14:paraId="205C4C0C" w14:textId="625835F3" w:rsidR="00D67517" w:rsidRDefault="00D67517" w:rsidP="00595C1D">
            <w:pPr>
              <w:ind w:right="65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708" w:type="dxa"/>
            <w:vAlign w:val="bottom"/>
            <w:hideMark/>
          </w:tcPr>
          <w:p w14:paraId="0FDE2667" w14:textId="77777777" w:rsidR="00D67517" w:rsidRDefault="00D67517" w:rsidP="00595C1D">
            <w:pPr>
              <w:ind w:right="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N.I.F:</w:t>
            </w:r>
          </w:p>
        </w:tc>
        <w:tc>
          <w:tcPr>
            <w:tcW w:w="1418" w:type="dxa"/>
            <w:shd w:val="clear" w:color="auto" w:fill="CCCCCC"/>
            <w:vAlign w:val="bottom"/>
            <w:hideMark/>
          </w:tcPr>
          <w:p w14:paraId="5874002E" w14:textId="3C2F172E" w:rsidR="00D67517" w:rsidRDefault="00D67517" w:rsidP="00595C1D">
            <w:pPr>
              <w:ind w:right="65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D67517" w14:paraId="0E32C184" w14:textId="77777777" w:rsidTr="00AD58A7">
        <w:tc>
          <w:tcPr>
            <w:tcW w:w="9923" w:type="dxa"/>
            <w:gridSpan w:val="11"/>
            <w:vAlign w:val="bottom"/>
          </w:tcPr>
          <w:p w14:paraId="75AD235E" w14:textId="77777777" w:rsidR="00D67517" w:rsidRDefault="00D67517" w:rsidP="00595C1D">
            <w:pPr>
              <w:ind w:right="6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517" w14:paraId="5CB48F13" w14:textId="77777777" w:rsidTr="009E4427">
        <w:trPr>
          <w:trHeight w:hRule="exact" w:val="227"/>
        </w:trPr>
        <w:tc>
          <w:tcPr>
            <w:tcW w:w="992" w:type="dxa"/>
            <w:gridSpan w:val="3"/>
            <w:vAlign w:val="bottom"/>
            <w:hideMark/>
          </w:tcPr>
          <w:p w14:paraId="4C369BE0" w14:textId="77777777" w:rsidR="00D67517" w:rsidRDefault="00D67517" w:rsidP="00595C1D">
            <w:pPr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Morada:</w:t>
            </w:r>
          </w:p>
        </w:tc>
        <w:tc>
          <w:tcPr>
            <w:tcW w:w="8931" w:type="dxa"/>
            <w:gridSpan w:val="8"/>
            <w:shd w:val="clear" w:color="auto" w:fill="CCCCCC"/>
            <w:vAlign w:val="bottom"/>
          </w:tcPr>
          <w:p w14:paraId="2BF47837" w14:textId="67B97F32" w:rsidR="00D67517" w:rsidRDefault="00D67517" w:rsidP="00595C1D">
            <w:pPr>
              <w:ind w:right="65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D67517" w14:paraId="0EFBE08A" w14:textId="77777777" w:rsidTr="00AD58A7">
        <w:tc>
          <w:tcPr>
            <w:tcW w:w="9923" w:type="dxa"/>
            <w:gridSpan w:val="11"/>
            <w:vAlign w:val="bottom"/>
          </w:tcPr>
          <w:p w14:paraId="15E1B57B" w14:textId="77777777" w:rsidR="00D67517" w:rsidRDefault="00D67517" w:rsidP="00595C1D">
            <w:pPr>
              <w:ind w:right="6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517" w14:paraId="2E0CE240" w14:textId="77777777" w:rsidTr="00AD58A7">
        <w:trPr>
          <w:trHeight w:hRule="exact" w:val="227"/>
        </w:trPr>
        <w:tc>
          <w:tcPr>
            <w:tcW w:w="992" w:type="dxa"/>
            <w:gridSpan w:val="3"/>
            <w:vAlign w:val="bottom"/>
            <w:hideMark/>
          </w:tcPr>
          <w:p w14:paraId="6FE1D217" w14:textId="77777777" w:rsidR="00D67517" w:rsidRDefault="00D67517" w:rsidP="00595C1D">
            <w:pPr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tc>
          <w:tcPr>
            <w:tcW w:w="5387" w:type="dxa"/>
            <w:gridSpan w:val="5"/>
            <w:shd w:val="clear" w:color="auto" w:fill="CCCCCC"/>
            <w:vAlign w:val="bottom"/>
            <w:hideMark/>
          </w:tcPr>
          <w:p w14:paraId="4545B2E4" w14:textId="3B0F491E" w:rsidR="00D67517" w:rsidRDefault="00D67517" w:rsidP="00595C1D">
            <w:pPr>
              <w:ind w:right="65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  <w:hideMark/>
          </w:tcPr>
          <w:p w14:paraId="1DECBC75" w14:textId="77777777" w:rsidR="00D67517" w:rsidRDefault="00D67517" w:rsidP="00595C1D">
            <w:pPr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Código postal:</w:t>
            </w:r>
          </w:p>
        </w:tc>
        <w:tc>
          <w:tcPr>
            <w:tcW w:w="2126" w:type="dxa"/>
            <w:gridSpan w:val="2"/>
            <w:shd w:val="clear" w:color="auto" w:fill="CCCCCC"/>
            <w:vAlign w:val="bottom"/>
          </w:tcPr>
          <w:p w14:paraId="7CCF0C04" w14:textId="076F99B2" w:rsidR="00D67517" w:rsidRDefault="00D67517" w:rsidP="00595C1D">
            <w:pPr>
              <w:ind w:right="65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D67517" w14:paraId="0E79541A" w14:textId="77777777" w:rsidTr="00AD58A7">
        <w:tc>
          <w:tcPr>
            <w:tcW w:w="9923" w:type="dxa"/>
            <w:gridSpan w:val="11"/>
            <w:vAlign w:val="bottom"/>
          </w:tcPr>
          <w:p w14:paraId="3F508133" w14:textId="77777777" w:rsidR="00D67517" w:rsidRDefault="00D67517" w:rsidP="00595C1D">
            <w:pPr>
              <w:ind w:right="6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7517" w14:paraId="49262893" w14:textId="77777777" w:rsidTr="00AD58A7">
        <w:trPr>
          <w:trHeight w:hRule="exact" w:val="227"/>
        </w:trPr>
        <w:tc>
          <w:tcPr>
            <w:tcW w:w="992" w:type="dxa"/>
            <w:gridSpan w:val="3"/>
            <w:vAlign w:val="bottom"/>
            <w:hideMark/>
          </w:tcPr>
          <w:p w14:paraId="5F9C235D" w14:textId="77777777" w:rsidR="00D67517" w:rsidRPr="006951A1" w:rsidRDefault="00D67517" w:rsidP="00595C1D">
            <w:pPr>
              <w:ind w:right="65"/>
              <w:rPr>
                <w:rFonts w:ascii="Arial" w:hAnsi="Arial" w:cs="Arial"/>
                <w:sz w:val="18"/>
                <w:szCs w:val="18"/>
              </w:rPr>
            </w:pPr>
            <w:r w:rsidRPr="006951A1">
              <w:rPr>
                <w:rFonts w:ascii="Arial" w:hAnsi="Arial" w:cs="Arial"/>
                <w:sz w:val="18"/>
                <w:szCs w:val="18"/>
              </w:rPr>
              <w:t>Contactos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2" w:type="dxa"/>
            <w:shd w:val="clear" w:color="auto" w:fill="CCCCCC"/>
            <w:vAlign w:val="bottom"/>
            <w:hideMark/>
          </w:tcPr>
          <w:p w14:paraId="0405904A" w14:textId="0E8A7D27" w:rsidR="00D67517" w:rsidRDefault="00D67517" w:rsidP="00B825B2">
            <w:pPr>
              <w:ind w:right="65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83" w:type="dxa"/>
            <w:vAlign w:val="bottom"/>
            <w:hideMark/>
          </w:tcPr>
          <w:p w14:paraId="647D10C4" w14:textId="77777777" w:rsidR="00D67517" w:rsidRDefault="00D67517" w:rsidP="00595C1D">
            <w:pPr>
              <w:ind w:right="6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</w:t>
            </w:r>
          </w:p>
        </w:tc>
        <w:tc>
          <w:tcPr>
            <w:tcW w:w="1559" w:type="dxa"/>
            <w:shd w:val="clear" w:color="auto" w:fill="CCCCCC"/>
            <w:vAlign w:val="bottom"/>
            <w:hideMark/>
          </w:tcPr>
          <w:p w14:paraId="2CF91DA6" w14:textId="5F67F224" w:rsidR="00D67517" w:rsidRDefault="00D67517" w:rsidP="00595C1D">
            <w:pPr>
              <w:ind w:right="65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709" w:type="dxa"/>
            <w:vAlign w:val="bottom"/>
            <w:hideMark/>
          </w:tcPr>
          <w:p w14:paraId="6BF3391A" w14:textId="77777777" w:rsidR="00D67517" w:rsidRDefault="00D67517" w:rsidP="00595C1D">
            <w:pPr>
              <w:ind w:right="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Email:</w:t>
            </w:r>
          </w:p>
        </w:tc>
        <w:tc>
          <w:tcPr>
            <w:tcW w:w="4678" w:type="dxa"/>
            <w:gridSpan w:val="4"/>
            <w:shd w:val="clear" w:color="auto" w:fill="CCCCCC"/>
            <w:vAlign w:val="bottom"/>
            <w:hideMark/>
          </w:tcPr>
          <w:p w14:paraId="6CE28571" w14:textId="1F327273" w:rsidR="00D67517" w:rsidRDefault="00D67517" w:rsidP="00AD58A7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D67517" w14:paraId="18E42755" w14:textId="77777777" w:rsidTr="00AD58A7">
        <w:trPr>
          <w:gridAfter w:val="10"/>
          <w:wAfter w:w="9359" w:type="dxa"/>
        </w:trPr>
        <w:tc>
          <w:tcPr>
            <w:tcW w:w="564" w:type="dxa"/>
            <w:vAlign w:val="bottom"/>
          </w:tcPr>
          <w:p w14:paraId="57EF783A" w14:textId="77777777" w:rsidR="00D67517" w:rsidRDefault="00D67517" w:rsidP="00595C1D">
            <w:pPr>
              <w:ind w:right="65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03C5AEB1" w14:textId="77777777" w:rsidR="00D67517" w:rsidRPr="00B45E60" w:rsidRDefault="00D67517" w:rsidP="00D67517">
      <w:pPr>
        <w:rPr>
          <w:sz w:val="20"/>
          <w:szCs w:val="20"/>
        </w:rPr>
      </w:pPr>
    </w:p>
    <w:p w14:paraId="51CB625D" w14:textId="77777777" w:rsidR="00D67517" w:rsidRDefault="00D67517" w:rsidP="00D67517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45E60">
        <w:rPr>
          <w:rFonts w:ascii="Arial" w:hAnsi="Arial" w:cs="Arial"/>
          <w:b/>
          <w:sz w:val="18"/>
          <w:szCs w:val="18"/>
          <w:u w:val="single"/>
        </w:rPr>
        <w:t>IDENTIFICAÇÃO DA INSTALAÇÃO</w:t>
      </w:r>
    </w:p>
    <w:p w14:paraId="02896E1E" w14:textId="77777777" w:rsidR="00D67517" w:rsidRPr="00B45E60" w:rsidRDefault="00D67517" w:rsidP="0086488D">
      <w:pPr>
        <w:spacing w:line="360" w:lineRule="auto"/>
        <w:ind w:right="142"/>
        <w:jc w:val="both"/>
        <w:rPr>
          <w:rFonts w:ascii="Arial" w:hAnsi="Arial" w:cs="Arial"/>
          <w:b/>
          <w:sz w:val="10"/>
          <w:szCs w:val="10"/>
          <w:u w:val="single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"/>
        <w:gridCol w:w="6"/>
        <w:gridCol w:w="1971"/>
        <w:gridCol w:w="6"/>
        <w:gridCol w:w="5568"/>
        <w:gridCol w:w="6"/>
        <w:gridCol w:w="6"/>
      </w:tblGrid>
      <w:tr w:rsidR="0086488D" w14:paraId="1A915406" w14:textId="08352D58" w:rsidTr="0086488D">
        <w:trPr>
          <w:trHeight w:hRule="exact" w:val="227"/>
        </w:trPr>
        <w:tc>
          <w:tcPr>
            <w:tcW w:w="0" w:type="auto"/>
            <w:vAlign w:val="bottom"/>
          </w:tcPr>
          <w:p w14:paraId="6D5230B0" w14:textId="77777777" w:rsidR="0086488D" w:rsidRPr="00AA1B04" w:rsidRDefault="0086488D" w:rsidP="00595C1D">
            <w:pPr>
              <w:tabs>
                <w:tab w:val="left" w:pos="1050"/>
              </w:tabs>
              <w:rPr>
                <w:rFonts w:ascii="Arial" w:hAnsi="Arial" w:cs="Arial"/>
                <w:sz w:val="18"/>
                <w:szCs w:val="18"/>
              </w:rPr>
            </w:pPr>
            <w:r w:rsidRPr="00AA1B04">
              <w:rPr>
                <w:rFonts w:ascii="Arial" w:hAnsi="Arial" w:cs="Arial"/>
                <w:sz w:val="18"/>
                <w:szCs w:val="18"/>
              </w:rPr>
              <w:t>Nº:</w:t>
            </w:r>
          </w:p>
          <w:p w14:paraId="0522CE33" w14:textId="77777777" w:rsidR="0086488D" w:rsidRPr="00AA1B04" w:rsidRDefault="0086488D" w:rsidP="00595C1D">
            <w:pPr>
              <w:tabs>
                <w:tab w:val="left" w:pos="1050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CCCCCC"/>
            <w:vAlign w:val="bottom"/>
          </w:tcPr>
          <w:p w14:paraId="234D211E" w14:textId="45B5B7CC" w:rsidR="0086488D" w:rsidRPr="00AA1B04" w:rsidRDefault="0086488D" w:rsidP="0066260B">
            <w:pPr>
              <w:tabs>
                <w:tab w:val="left" w:pos="1050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60FC4447" w14:textId="152E7084" w:rsidR="0086488D" w:rsidRPr="00AA1B04" w:rsidRDefault="0086488D" w:rsidP="00595C1D">
            <w:pPr>
              <w:tabs>
                <w:tab w:val="left" w:pos="1050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6488D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A1B04">
              <w:rPr>
                <w:rFonts w:ascii="Arial" w:hAnsi="Arial" w:cs="Arial"/>
                <w:sz w:val="18"/>
                <w:szCs w:val="18"/>
              </w:rPr>
              <w:t>Em nome de:</w:t>
            </w:r>
          </w:p>
        </w:tc>
        <w:tc>
          <w:tcPr>
            <w:tcW w:w="0" w:type="auto"/>
            <w:shd w:val="clear" w:color="auto" w:fill="CCCCCC"/>
            <w:vAlign w:val="bottom"/>
          </w:tcPr>
          <w:p w14:paraId="48D44377" w14:textId="45F4DBC3" w:rsidR="0086488D" w:rsidRPr="003717DF" w:rsidRDefault="0086488D" w:rsidP="00595C1D">
            <w:pPr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</w:pPr>
          </w:p>
        </w:tc>
        <w:tc>
          <w:tcPr>
            <w:tcW w:w="5568" w:type="dxa"/>
            <w:shd w:val="clear" w:color="auto" w:fill="BFBFBF" w:themeFill="background1" w:themeFillShade="BF"/>
            <w:vAlign w:val="bottom"/>
          </w:tcPr>
          <w:p w14:paraId="122D06BF" w14:textId="5FC931EE" w:rsidR="0086488D" w:rsidRPr="00AA1B04" w:rsidRDefault="0086488D" w:rsidP="00595C1D">
            <w:pPr>
              <w:tabs>
                <w:tab w:val="left" w:pos="1050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3717D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Pr="0086488D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  <w:lang w:val="en-GB"/>
              </w:rPr>
              <w:t xml:space="preserve">                                                                                       </w:t>
            </w:r>
            <w:r w:rsidRPr="003717D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14:paraId="6468910C" w14:textId="74746610" w:rsidR="0086488D" w:rsidRPr="00AA1B04" w:rsidRDefault="0086488D" w:rsidP="0066260B">
            <w:pPr>
              <w:tabs>
                <w:tab w:val="left" w:pos="1440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B194F79" w14:textId="77777777" w:rsidR="0086488D" w:rsidRPr="00AA1B04" w:rsidRDefault="0086488D" w:rsidP="0066260B">
            <w:pPr>
              <w:tabs>
                <w:tab w:val="left" w:pos="1440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943310" w:rsidRPr="00B825B2" w14:paraId="3B41FF87" w14:textId="77777777" w:rsidTr="0086488D">
        <w:trPr>
          <w:gridAfter w:val="1"/>
          <w:trHeight w:hRule="exact" w:val="227"/>
        </w:trPr>
        <w:tc>
          <w:tcPr>
            <w:tcW w:w="0" w:type="auto"/>
            <w:vAlign w:val="bottom"/>
          </w:tcPr>
          <w:p w14:paraId="54513BC7" w14:textId="77777777" w:rsidR="00D67517" w:rsidRPr="00B825B2" w:rsidRDefault="00D67517" w:rsidP="00595C1D">
            <w:pPr>
              <w:tabs>
                <w:tab w:val="left" w:pos="105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  <w:vAlign w:val="bottom"/>
          </w:tcPr>
          <w:p w14:paraId="4B6F13B7" w14:textId="77777777" w:rsidR="00D67517" w:rsidRPr="00B825B2" w:rsidRDefault="00D67517" w:rsidP="00595C1D">
            <w:pPr>
              <w:tabs>
                <w:tab w:val="left" w:pos="1050"/>
              </w:tabs>
              <w:rPr>
                <w:rFonts w:ascii="Arial" w:hAnsi="Arial" w:cs="Arial"/>
                <w:b/>
                <w:caps/>
                <w:sz w:val="8"/>
                <w:szCs w:val="8"/>
              </w:rPr>
            </w:pPr>
          </w:p>
        </w:tc>
        <w:tc>
          <w:tcPr>
            <w:tcW w:w="0" w:type="auto"/>
            <w:vAlign w:val="bottom"/>
          </w:tcPr>
          <w:p w14:paraId="7F5425D3" w14:textId="77777777" w:rsidR="00D67517" w:rsidRPr="00B825B2" w:rsidRDefault="00D67517" w:rsidP="00595C1D">
            <w:pPr>
              <w:tabs>
                <w:tab w:val="left" w:pos="105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  <w:vAlign w:val="bottom"/>
          </w:tcPr>
          <w:p w14:paraId="5A3C0164" w14:textId="77777777" w:rsidR="00D67517" w:rsidRPr="00B825B2" w:rsidRDefault="00D67517" w:rsidP="00595C1D">
            <w:pPr>
              <w:rPr>
                <w:rFonts w:ascii="Arial" w:hAnsi="Arial" w:cs="Arial"/>
                <w:b/>
                <w:caps/>
                <w:sz w:val="8"/>
                <w:szCs w:val="8"/>
              </w:rPr>
            </w:pPr>
          </w:p>
        </w:tc>
        <w:tc>
          <w:tcPr>
            <w:tcW w:w="5568" w:type="dxa"/>
            <w:vAlign w:val="bottom"/>
          </w:tcPr>
          <w:p w14:paraId="4B0E4F57" w14:textId="77777777" w:rsidR="00D67517" w:rsidRPr="00B825B2" w:rsidRDefault="00D67517" w:rsidP="00595C1D">
            <w:pPr>
              <w:tabs>
                <w:tab w:val="left" w:pos="105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auto"/>
            <w:vAlign w:val="bottom"/>
          </w:tcPr>
          <w:p w14:paraId="7F0699AA" w14:textId="77777777" w:rsidR="00D67517" w:rsidRPr="00B825B2" w:rsidRDefault="00D67517" w:rsidP="00595C1D">
            <w:pPr>
              <w:tabs>
                <w:tab w:val="left" w:pos="1440"/>
              </w:tabs>
              <w:rPr>
                <w:rFonts w:ascii="Arial" w:hAnsi="Arial" w:cs="Arial"/>
                <w:b/>
                <w:caps/>
                <w:sz w:val="8"/>
                <w:szCs w:val="8"/>
              </w:rPr>
            </w:pPr>
          </w:p>
        </w:tc>
      </w:tr>
    </w:tbl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339"/>
        <w:gridCol w:w="5312"/>
        <w:gridCol w:w="1418"/>
        <w:gridCol w:w="2126"/>
      </w:tblGrid>
      <w:tr w:rsidR="00D67517" w:rsidRPr="003E2DAC" w14:paraId="3DC79687" w14:textId="77777777" w:rsidTr="00AD58A7">
        <w:trPr>
          <w:trHeight w:hRule="exact" w:val="227"/>
        </w:trPr>
        <w:tc>
          <w:tcPr>
            <w:tcW w:w="728" w:type="dxa"/>
            <w:vAlign w:val="bottom"/>
          </w:tcPr>
          <w:p w14:paraId="6DF49FC1" w14:textId="77777777" w:rsidR="00D67517" w:rsidRPr="003E2DAC" w:rsidRDefault="00D67517" w:rsidP="00595C1D">
            <w:pPr>
              <w:tabs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E2DAC">
              <w:rPr>
                <w:rFonts w:ascii="Arial" w:hAnsi="Arial" w:cs="Arial"/>
                <w:sz w:val="18"/>
                <w:szCs w:val="18"/>
              </w:rPr>
              <w:t>Morada:</w:t>
            </w:r>
          </w:p>
        </w:tc>
        <w:tc>
          <w:tcPr>
            <w:tcW w:w="9195" w:type="dxa"/>
            <w:gridSpan w:val="4"/>
            <w:shd w:val="clear" w:color="auto" w:fill="CCCCCC"/>
            <w:vAlign w:val="bottom"/>
          </w:tcPr>
          <w:p w14:paraId="5CA1946A" w14:textId="2ED6F647" w:rsidR="00D67517" w:rsidRPr="003E2DAC" w:rsidRDefault="00D67517" w:rsidP="00595C1D">
            <w:pPr>
              <w:tabs>
                <w:tab w:val="lef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7517" w:rsidRPr="003E2DAC" w14:paraId="220B7764" w14:textId="77777777" w:rsidTr="00AD58A7">
        <w:tc>
          <w:tcPr>
            <w:tcW w:w="9923" w:type="dxa"/>
            <w:gridSpan w:val="5"/>
            <w:vAlign w:val="bottom"/>
          </w:tcPr>
          <w:p w14:paraId="2CE681BA" w14:textId="77777777" w:rsidR="00D67517" w:rsidRPr="003E2DAC" w:rsidRDefault="00D67517" w:rsidP="00595C1D">
            <w:pPr>
              <w:tabs>
                <w:tab w:val="left" w:pos="9360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7517" w:rsidRPr="003E2DAC" w14:paraId="2E28488E" w14:textId="77777777" w:rsidTr="00AD58A7">
        <w:trPr>
          <w:trHeight w:hRule="exact" w:val="227"/>
        </w:trPr>
        <w:tc>
          <w:tcPr>
            <w:tcW w:w="1067" w:type="dxa"/>
            <w:gridSpan w:val="2"/>
            <w:vAlign w:val="bottom"/>
          </w:tcPr>
          <w:p w14:paraId="2CF0015C" w14:textId="77777777" w:rsidR="00D67517" w:rsidRPr="003E2DAC" w:rsidRDefault="00D67517" w:rsidP="00595C1D">
            <w:pPr>
              <w:tabs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E2DAC"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tc>
          <w:tcPr>
            <w:tcW w:w="5312" w:type="dxa"/>
            <w:shd w:val="clear" w:color="auto" w:fill="CCCCCC"/>
            <w:vAlign w:val="bottom"/>
          </w:tcPr>
          <w:p w14:paraId="0E70EB96" w14:textId="293CC343" w:rsidR="00D67517" w:rsidRPr="003E2DAC" w:rsidRDefault="00D67517" w:rsidP="00595C1D">
            <w:pPr>
              <w:tabs>
                <w:tab w:val="left" w:pos="9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1D0A7FB5" w14:textId="77777777" w:rsidR="00D67517" w:rsidRPr="003E2DAC" w:rsidRDefault="00D67517" w:rsidP="00595C1D">
            <w:pPr>
              <w:tabs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E2DAC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DAC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2126" w:type="dxa"/>
            <w:shd w:val="clear" w:color="auto" w:fill="CCCCCC"/>
            <w:vAlign w:val="bottom"/>
          </w:tcPr>
          <w:p w14:paraId="33891CF2" w14:textId="08AEAD16" w:rsidR="00D67517" w:rsidRPr="003E2DAC" w:rsidRDefault="00D67517" w:rsidP="00595C1D">
            <w:pPr>
              <w:tabs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A7444DA" w14:textId="77777777" w:rsidR="002355A3" w:rsidRPr="00B548BF" w:rsidRDefault="002355A3" w:rsidP="00B548BF">
      <w:pPr>
        <w:shd w:val="clear" w:color="auto" w:fill="FFFFFF"/>
        <w:spacing w:line="276" w:lineRule="auto"/>
        <w:ind w:left="3969" w:right="4072"/>
        <w:jc w:val="center"/>
        <w:rPr>
          <w:rFonts w:ascii="Arial" w:hAnsi="Arial" w:cs="Arial"/>
          <w:b/>
          <w:color w:val="000000"/>
          <w:sz w:val="6"/>
          <w:szCs w:val="6"/>
          <w:u w:val="single"/>
        </w:rPr>
      </w:pPr>
    </w:p>
    <w:p w14:paraId="39825429" w14:textId="77777777" w:rsidR="002355A3" w:rsidRPr="00B548BF" w:rsidRDefault="002355A3" w:rsidP="00B548BF">
      <w:pPr>
        <w:shd w:val="clear" w:color="auto" w:fill="FFFFFF"/>
        <w:spacing w:line="276" w:lineRule="auto"/>
        <w:ind w:left="3969" w:right="4072"/>
        <w:jc w:val="center"/>
        <w:rPr>
          <w:rFonts w:ascii="Arial" w:hAnsi="Arial" w:cs="Arial"/>
          <w:b/>
          <w:color w:val="000000"/>
          <w:sz w:val="6"/>
          <w:szCs w:val="6"/>
          <w:u w:val="single"/>
        </w:rPr>
      </w:pPr>
    </w:p>
    <w:p w14:paraId="57E37120" w14:textId="77777777" w:rsidR="00BF73C3" w:rsidRDefault="00BF73C3" w:rsidP="00B548BF">
      <w:pPr>
        <w:shd w:val="clear" w:color="auto" w:fill="FFFFFF"/>
        <w:spacing w:line="276" w:lineRule="auto"/>
        <w:ind w:right="4072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4B77B65C" w14:textId="77777777" w:rsidR="00B65F52" w:rsidRPr="00B548BF" w:rsidRDefault="00B65F52" w:rsidP="00B548BF">
      <w:pPr>
        <w:shd w:val="clear" w:color="auto" w:fill="FFFFFF"/>
        <w:spacing w:line="276" w:lineRule="auto"/>
        <w:ind w:right="4072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B548BF">
        <w:rPr>
          <w:rFonts w:ascii="Arial" w:hAnsi="Arial" w:cs="Arial"/>
          <w:b/>
          <w:color w:val="000000"/>
          <w:sz w:val="18"/>
          <w:szCs w:val="18"/>
          <w:u w:val="single"/>
        </w:rPr>
        <w:t>ASSUNTO</w:t>
      </w:r>
      <w:r w:rsidR="00D80F87" w:rsidRPr="00B548BF">
        <w:rPr>
          <w:rFonts w:ascii="Arial" w:hAnsi="Arial" w:cs="Arial"/>
          <w:b/>
          <w:color w:val="000000"/>
          <w:sz w:val="18"/>
          <w:szCs w:val="18"/>
          <w:u w:val="single"/>
        </w:rPr>
        <w:t>:</w:t>
      </w:r>
    </w:p>
    <w:p w14:paraId="4A9BCA2D" w14:textId="77777777" w:rsidR="00B65F52" w:rsidRPr="00120643" w:rsidRDefault="00B65F52" w:rsidP="00B65F52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55A8099F" w14:textId="77777777" w:rsidR="00D80F87" w:rsidRDefault="00B65F52" w:rsidP="003115BC">
      <w:pPr>
        <w:spacing w:before="120" w:line="360" w:lineRule="auto"/>
        <w:ind w:right="126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Vem mui respe</w:t>
      </w:r>
      <w:r w:rsidR="00463739">
        <w:rPr>
          <w:rFonts w:ascii="Arial" w:hAnsi="Arial" w:cs="Arial"/>
          <w:sz w:val="18"/>
          <w:szCs w:val="18"/>
        </w:rPr>
        <w:t>itosamente requer a V. Exa.</w:t>
      </w:r>
      <w:r>
        <w:rPr>
          <w:rFonts w:ascii="Arial" w:hAnsi="Arial" w:cs="Arial"/>
          <w:sz w:val="18"/>
          <w:szCs w:val="18"/>
        </w:rPr>
        <w:t>:</w:t>
      </w:r>
    </w:p>
    <w:p w14:paraId="2A85FA78" w14:textId="6F3DE913" w:rsidR="00B65F52" w:rsidRDefault="00D934BC" w:rsidP="009C6658">
      <w:pPr>
        <w:spacing w:before="120" w:line="276" w:lineRule="auto"/>
        <w:ind w:right="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463739">
        <w:rPr>
          <w:rFonts w:ascii="Arial" w:hAnsi="Arial" w:cs="Arial"/>
          <w:sz w:val="18"/>
          <w:szCs w:val="18"/>
        </w:rPr>
        <w:t xml:space="preserve"> 1º PEDIDO (</w:t>
      </w:r>
      <w:r w:rsidR="003115BC" w:rsidRPr="00943310">
        <w:rPr>
          <w:rFonts w:ascii="Arial" w:hAnsi="Arial" w:cs="Arial"/>
          <w:b/>
          <w:bCs/>
          <w:sz w:val="18"/>
          <w:szCs w:val="18"/>
        </w:rPr>
        <w:t>grátis</w:t>
      </w:r>
      <w:r w:rsidR="003115BC">
        <w:rPr>
          <w:rFonts w:ascii="Arial" w:hAnsi="Arial" w:cs="Arial"/>
          <w:sz w:val="18"/>
          <w:szCs w:val="18"/>
        </w:rPr>
        <w:t>)</w:t>
      </w:r>
      <w:r w:rsidR="008A1135">
        <w:rPr>
          <w:rFonts w:ascii="Arial" w:hAnsi="Arial" w:cs="Arial"/>
          <w:sz w:val="18"/>
          <w:szCs w:val="18"/>
        </w:rPr>
        <w:t xml:space="preserve">      </w:t>
      </w:r>
      <w:r w:rsidR="00AD58A7">
        <w:rPr>
          <w:rFonts w:ascii="Arial" w:hAnsi="Arial" w:cs="Arial"/>
          <w:sz w:val="18"/>
          <w:szCs w:val="18"/>
        </w:rPr>
        <w:t xml:space="preserve">   </w:t>
      </w:r>
      <w:r w:rsidR="00943310">
        <w:rPr>
          <w:rFonts w:ascii="Arial" w:hAnsi="Arial" w:cs="Arial"/>
          <w:sz w:val="18"/>
          <w:szCs w:val="18"/>
        </w:rPr>
        <w:t xml:space="preserve">            </w:t>
      </w:r>
      <w:r w:rsidR="008A1135">
        <w:rPr>
          <w:rFonts w:ascii="Arial" w:hAnsi="Arial" w:cs="Arial"/>
          <w:sz w:val="18"/>
          <w:szCs w:val="18"/>
        </w:rPr>
        <w:t xml:space="preserve"> </w:t>
      </w:r>
      <w:r w:rsidR="00463739">
        <w:rPr>
          <w:rFonts w:ascii="Arial" w:hAnsi="Arial" w:cs="Arial"/>
          <w:sz w:val="18"/>
          <w:szCs w:val="18"/>
        </w:rPr>
        <w:t>Contentor</w:t>
      </w:r>
      <w:r w:rsidR="005969FB">
        <w:rPr>
          <w:rFonts w:ascii="Arial" w:hAnsi="Arial" w:cs="Arial"/>
          <w:sz w:val="18"/>
          <w:szCs w:val="18"/>
        </w:rPr>
        <w:t xml:space="preserve"> indiferenciad</w:t>
      </w:r>
      <w:r w:rsidR="00AD58A7">
        <w:rPr>
          <w:rFonts w:ascii="Arial" w:hAnsi="Arial" w:cs="Arial"/>
          <w:sz w:val="18"/>
          <w:szCs w:val="18"/>
        </w:rPr>
        <w:t>o</w:t>
      </w:r>
      <w:r w:rsidR="00463739">
        <w:rPr>
          <w:rFonts w:ascii="Arial" w:hAnsi="Arial" w:cs="Arial"/>
          <w:sz w:val="18"/>
          <w:szCs w:val="18"/>
        </w:rPr>
        <w:t>:</w:t>
      </w:r>
      <w:r w:rsidR="00AD58A7">
        <w:rPr>
          <w:rFonts w:ascii="Arial" w:hAnsi="Arial" w:cs="Arial"/>
          <w:sz w:val="18"/>
          <w:szCs w:val="18"/>
        </w:rPr>
        <w:t xml:space="preserve"> </w:t>
      </w:r>
      <w:r w:rsidR="003115BC">
        <w:rPr>
          <w:rFonts w:ascii="Arial" w:hAnsi="Arial" w:cs="Arial"/>
          <w:sz w:val="18"/>
          <w:szCs w:val="18"/>
        </w:rPr>
        <w:t xml:space="preserve"> </w:t>
      </w:r>
      <w:r w:rsidR="00AD58A7">
        <w:rPr>
          <w:rFonts w:ascii="Arial" w:hAnsi="Arial" w:cs="Arial"/>
          <w:sz w:val="18"/>
          <w:szCs w:val="18"/>
        </w:rPr>
        <w:t xml:space="preserve">  </w:t>
      </w:r>
      <w:r w:rsidR="003115BC"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3115BC">
        <w:rPr>
          <w:rFonts w:ascii="Arial" w:hAnsi="Arial" w:cs="Arial"/>
          <w:sz w:val="18"/>
          <w:szCs w:val="18"/>
        </w:rPr>
        <w:instrText xml:space="preserve"> FORMCHECKBOX </w:instrText>
      </w:r>
      <w:r w:rsidR="003115BC">
        <w:rPr>
          <w:rFonts w:ascii="Arial" w:hAnsi="Arial" w:cs="Arial"/>
          <w:sz w:val="18"/>
          <w:szCs w:val="18"/>
        </w:rPr>
      </w:r>
      <w:r w:rsidR="003115BC">
        <w:rPr>
          <w:rFonts w:ascii="Arial" w:hAnsi="Arial" w:cs="Arial"/>
          <w:sz w:val="18"/>
          <w:szCs w:val="18"/>
        </w:rPr>
        <w:fldChar w:fldCharType="separate"/>
      </w:r>
      <w:r w:rsidR="003115BC">
        <w:rPr>
          <w:rFonts w:ascii="Arial" w:hAnsi="Arial" w:cs="Arial"/>
          <w:sz w:val="18"/>
          <w:szCs w:val="18"/>
        </w:rPr>
        <w:fldChar w:fldCharType="end"/>
      </w:r>
      <w:r w:rsidR="001C3AC6">
        <w:rPr>
          <w:rFonts w:ascii="Arial" w:hAnsi="Arial" w:cs="Arial"/>
          <w:sz w:val="18"/>
          <w:szCs w:val="18"/>
        </w:rPr>
        <w:t xml:space="preserve"> </w:t>
      </w:r>
      <w:r w:rsidR="00463739">
        <w:rPr>
          <w:rFonts w:ascii="Arial" w:hAnsi="Arial" w:cs="Arial"/>
          <w:sz w:val="18"/>
          <w:szCs w:val="18"/>
        </w:rPr>
        <w:t xml:space="preserve">50L    </w:t>
      </w:r>
      <w:r w:rsidR="00AD58A7">
        <w:rPr>
          <w:rFonts w:ascii="Arial" w:hAnsi="Arial" w:cs="Arial"/>
          <w:sz w:val="18"/>
          <w:szCs w:val="18"/>
        </w:rPr>
        <w:t xml:space="preserve"> </w:t>
      </w:r>
      <w:r w:rsidR="00D80F87">
        <w:rPr>
          <w:rFonts w:ascii="Arial" w:hAnsi="Arial" w:cs="Arial"/>
          <w:sz w:val="18"/>
          <w:szCs w:val="18"/>
        </w:rPr>
        <w:t xml:space="preserve"> </w:t>
      </w:r>
      <w:r w:rsidR="003115BC">
        <w:rPr>
          <w:rFonts w:ascii="Arial" w:hAnsi="Arial" w:cs="Arial"/>
          <w:sz w:val="18"/>
          <w:szCs w:val="18"/>
        </w:rPr>
        <w:t xml:space="preserve"> </w:t>
      </w:r>
      <w:r w:rsidR="003115BC"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3115BC">
        <w:rPr>
          <w:rFonts w:ascii="Arial" w:hAnsi="Arial" w:cs="Arial"/>
          <w:sz w:val="18"/>
          <w:szCs w:val="18"/>
        </w:rPr>
        <w:instrText xml:space="preserve"> FORMCHECKBOX </w:instrText>
      </w:r>
      <w:r w:rsidR="003115BC">
        <w:rPr>
          <w:rFonts w:ascii="Arial" w:hAnsi="Arial" w:cs="Arial"/>
          <w:sz w:val="18"/>
          <w:szCs w:val="18"/>
        </w:rPr>
      </w:r>
      <w:r w:rsidR="003115BC">
        <w:rPr>
          <w:rFonts w:ascii="Arial" w:hAnsi="Arial" w:cs="Arial"/>
          <w:sz w:val="18"/>
          <w:szCs w:val="18"/>
        </w:rPr>
        <w:fldChar w:fldCharType="separate"/>
      </w:r>
      <w:r w:rsidR="003115BC">
        <w:rPr>
          <w:rFonts w:ascii="Arial" w:hAnsi="Arial" w:cs="Arial"/>
          <w:sz w:val="18"/>
          <w:szCs w:val="18"/>
        </w:rPr>
        <w:fldChar w:fldCharType="end"/>
      </w:r>
      <w:r w:rsidR="00B65F52">
        <w:rPr>
          <w:rFonts w:ascii="Arial" w:hAnsi="Arial" w:cs="Arial"/>
          <w:sz w:val="18"/>
          <w:szCs w:val="18"/>
        </w:rPr>
        <w:t xml:space="preserve"> </w:t>
      </w:r>
      <w:r w:rsidR="00463739">
        <w:rPr>
          <w:rFonts w:ascii="Arial" w:hAnsi="Arial" w:cs="Arial"/>
          <w:sz w:val="18"/>
          <w:szCs w:val="18"/>
        </w:rPr>
        <w:t xml:space="preserve">90L  </w:t>
      </w:r>
      <w:r w:rsidR="00AD58A7">
        <w:rPr>
          <w:rFonts w:ascii="Arial" w:hAnsi="Arial" w:cs="Arial"/>
          <w:sz w:val="18"/>
          <w:szCs w:val="18"/>
        </w:rPr>
        <w:t xml:space="preserve">  </w:t>
      </w:r>
      <w:r w:rsidR="00463739">
        <w:rPr>
          <w:rFonts w:ascii="Arial" w:hAnsi="Arial" w:cs="Arial"/>
          <w:sz w:val="18"/>
          <w:szCs w:val="18"/>
        </w:rPr>
        <w:t xml:space="preserve">    </w:t>
      </w:r>
      <w:r w:rsidR="00AD58A7">
        <w:rPr>
          <w:rFonts w:ascii="Arial" w:hAnsi="Arial" w:cs="Arial"/>
          <w:sz w:val="18"/>
          <w:szCs w:val="18"/>
        </w:rPr>
        <w:t xml:space="preserve"> </w:t>
      </w:r>
      <w:r w:rsidR="00463739"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463739">
        <w:rPr>
          <w:rFonts w:ascii="Arial" w:hAnsi="Arial" w:cs="Arial"/>
          <w:sz w:val="18"/>
          <w:szCs w:val="18"/>
        </w:rPr>
        <w:instrText xml:space="preserve"> FORMCHECKBOX </w:instrText>
      </w:r>
      <w:r w:rsidR="00463739">
        <w:rPr>
          <w:rFonts w:ascii="Arial" w:hAnsi="Arial" w:cs="Arial"/>
          <w:sz w:val="18"/>
          <w:szCs w:val="18"/>
        </w:rPr>
      </w:r>
      <w:r w:rsidR="00463739">
        <w:rPr>
          <w:rFonts w:ascii="Arial" w:hAnsi="Arial" w:cs="Arial"/>
          <w:sz w:val="18"/>
          <w:szCs w:val="18"/>
        </w:rPr>
        <w:fldChar w:fldCharType="separate"/>
      </w:r>
      <w:r w:rsidR="00463739">
        <w:rPr>
          <w:rFonts w:ascii="Arial" w:hAnsi="Arial" w:cs="Arial"/>
          <w:sz w:val="18"/>
          <w:szCs w:val="18"/>
        </w:rPr>
        <w:fldChar w:fldCharType="end"/>
      </w:r>
      <w:r w:rsidR="00463739">
        <w:rPr>
          <w:rFonts w:ascii="Arial" w:hAnsi="Arial" w:cs="Arial"/>
          <w:sz w:val="18"/>
          <w:szCs w:val="18"/>
        </w:rPr>
        <w:t xml:space="preserve"> 120L     </w:t>
      </w:r>
      <w:r w:rsidR="00463739">
        <w:rPr>
          <w:rFonts w:ascii="Arial" w:hAnsi="Arial" w:cs="Arial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="00463739">
        <w:rPr>
          <w:rFonts w:ascii="Arial" w:hAnsi="Arial" w:cs="Arial"/>
          <w:sz w:val="18"/>
          <w:szCs w:val="18"/>
        </w:rPr>
        <w:instrText xml:space="preserve"> FORMCHECKBOX </w:instrText>
      </w:r>
      <w:r w:rsidR="00463739">
        <w:rPr>
          <w:rFonts w:ascii="Arial" w:hAnsi="Arial" w:cs="Arial"/>
          <w:sz w:val="18"/>
          <w:szCs w:val="18"/>
        </w:rPr>
      </w:r>
      <w:r w:rsidR="00463739">
        <w:rPr>
          <w:rFonts w:ascii="Arial" w:hAnsi="Arial" w:cs="Arial"/>
          <w:sz w:val="18"/>
          <w:szCs w:val="18"/>
        </w:rPr>
        <w:fldChar w:fldCharType="separate"/>
      </w:r>
      <w:r w:rsidR="00463739">
        <w:rPr>
          <w:rFonts w:ascii="Arial" w:hAnsi="Arial" w:cs="Arial"/>
          <w:sz w:val="18"/>
          <w:szCs w:val="18"/>
        </w:rPr>
        <w:fldChar w:fldCharType="end"/>
      </w:r>
      <w:r w:rsidR="00463739">
        <w:rPr>
          <w:rFonts w:ascii="Arial" w:hAnsi="Arial" w:cs="Arial"/>
          <w:sz w:val="18"/>
          <w:szCs w:val="18"/>
        </w:rPr>
        <w:t xml:space="preserve"> 240L      </w:t>
      </w:r>
      <w:r w:rsidR="00463739">
        <w:rPr>
          <w:rFonts w:ascii="Arial" w:hAnsi="Arial" w:cs="Arial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="00463739">
        <w:rPr>
          <w:rFonts w:ascii="Arial" w:hAnsi="Arial" w:cs="Arial"/>
          <w:sz w:val="18"/>
          <w:szCs w:val="18"/>
        </w:rPr>
        <w:instrText xml:space="preserve"> FORMCHECKBOX </w:instrText>
      </w:r>
      <w:r w:rsidR="00463739">
        <w:rPr>
          <w:rFonts w:ascii="Arial" w:hAnsi="Arial" w:cs="Arial"/>
          <w:sz w:val="18"/>
          <w:szCs w:val="18"/>
        </w:rPr>
      </w:r>
      <w:r w:rsidR="00463739">
        <w:rPr>
          <w:rFonts w:ascii="Arial" w:hAnsi="Arial" w:cs="Arial"/>
          <w:sz w:val="18"/>
          <w:szCs w:val="18"/>
        </w:rPr>
        <w:fldChar w:fldCharType="separate"/>
      </w:r>
      <w:r w:rsidR="00463739">
        <w:rPr>
          <w:rFonts w:ascii="Arial" w:hAnsi="Arial" w:cs="Arial"/>
          <w:sz w:val="18"/>
          <w:szCs w:val="18"/>
        </w:rPr>
        <w:fldChar w:fldCharType="end"/>
      </w:r>
      <w:r w:rsidR="00463739">
        <w:rPr>
          <w:rFonts w:ascii="Arial" w:hAnsi="Arial" w:cs="Arial"/>
          <w:sz w:val="18"/>
          <w:szCs w:val="18"/>
        </w:rPr>
        <w:t xml:space="preserve"> 800L</w:t>
      </w:r>
    </w:p>
    <w:p w14:paraId="70E6A209" w14:textId="77777777" w:rsidR="005969FB" w:rsidRDefault="005969FB" w:rsidP="009C6658">
      <w:pPr>
        <w:spacing w:before="120" w:line="276" w:lineRule="auto"/>
        <w:ind w:right="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D58A7">
        <w:rPr>
          <w:rFonts w:ascii="Arial" w:hAnsi="Arial" w:cs="Arial"/>
          <w:sz w:val="18"/>
          <w:szCs w:val="18"/>
        </w:rPr>
        <w:t xml:space="preserve">             </w:t>
      </w:r>
      <w:r w:rsidR="008A1135">
        <w:rPr>
          <w:rFonts w:ascii="Arial" w:hAnsi="Arial" w:cs="Arial"/>
          <w:sz w:val="18"/>
          <w:szCs w:val="18"/>
        </w:rPr>
        <w:tab/>
      </w:r>
      <w:r w:rsidR="008A1135">
        <w:rPr>
          <w:rFonts w:ascii="Arial" w:hAnsi="Arial" w:cs="Arial"/>
          <w:sz w:val="18"/>
          <w:szCs w:val="18"/>
        </w:rPr>
        <w:tab/>
      </w:r>
      <w:r w:rsidR="008A1135">
        <w:rPr>
          <w:rFonts w:ascii="Arial" w:hAnsi="Arial" w:cs="Arial"/>
          <w:sz w:val="18"/>
          <w:szCs w:val="18"/>
        </w:rPr>
        <w:tab/>
        <w:t xml:space="preserve">            </w:t>
      </w:r>
      <w:r>
        <w:rPr>
          <w:rFonts w:ascii="Arial" w:hAnsi="Arial" w:cs="Arial"/>
          <w:sz w:val="18"/>
          <w:szCs w:val="18"/>
        </w:rPr>
        <w:t>Contentor seleti</w:t>
      </w:r>
      <w:r w:rsidR="00AD58A7">
        <w:rPr>
          <w:rFonts w:ascii="Arial" w:hAnsi="Arial" w:cs="Arial"/>
          <w:sz w:val="18"/>
          <w:szCs w:val="18"/>
        </w:rPr>
        <w:t>vo</w:t>
      </w:r>
      <w:r>
        <w:rPr>
          <w:rFonts w:ascii="Arial" w:hAnsi="Arial" w:cs="Arial"/>
          <w:sz w:val="18"/>
          <w:szCs w:val="18"/>
        </w:rPr>
        <w:t xml:space="preserve">:  </w:t>
      </w:r>
      <w:r w:rsidR="00AD58A7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40L   </w:t>
      </w:r>
      <w:r w:rsidR="00AD58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AD58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120L  </w:t>
      </w:r>
      <w:r w:rsidR="00AD58A7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  <w:r w:rsidR="00AD58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240L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360L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800L</w:t>
      </w:r>
    </w:p>
    <w:p w14:paraId="5AE3284E" w14:textId="357A7401" w:rsidR="008A1135" w:rsidRPr="009C6658" w:rsidRDefault="00AD58A7" w:rsidP="009C6658">
      <w:pPr>
        <w:tabs>
          <w:tab w:val="left" w:pos="9781"/>
        </w:tabs>
        <w:spacing w:before="120" w:line="276" w:lineRule="auto"/>
        <w:ind w:right="126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8A1135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Pr="009C6658">
        <w:rPr>
          <w:rFonts w:ascii="Arial" w:hAnsi="Arial" w:cs="Arial"/>
          <w:i/>
          <w:iCs/>
          <w:sz w:val="18"/>
          <w:szCs w:val="18"/>
        </w:rPr>
        <w:t xml:space="preserve">Cor:   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:   </w:t>
      </w:r>
      <w:r w:rsidR="00A13449">
        <w:rPr>
          <w:rFonts w:ascii="Arial" w:hAnsi="Arial" w:cs="Arial"/>
          <w:i/>
          <w:iCs/>
          <w:sz w:val="18"/>
          <w:szCs w:val="18"/>
        </w:rPr>
        <w:t xml:space="preserve">   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13449" w:rsidRPr="009C6658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="00A13449" w:rsidRPr="009C6658">
        <w:rPr>
          <w:rFonts w:ascii="Arial" w:hAnsi="Arial" w:cs="Arial"/>
          <w:i/>
          <w:iCs/>
          <w:sz w:val="18"/>
          <w:szCs w:val="18"/>
        </w:rPr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separate"/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end"/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Azul    </w:t>
      </w:r>
      <w:r w:rsidR="00A13449">
        <w:rPr>
          <w:rFonts w:ascii="Arial" w:hAnsi="Arial" w:cs="Arial"/>
          <w:i/>
          <w:iCs/>
          <w:sz w:val="18"/>
          <w:szCs w:val="18"/>
        </w:rPr>
        <w:t xml:space="preserve">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13449" w:rsidRPr="009C6658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="00A13449" w:rsidRPr="009C6658">
        <w:rPr>
          <w:rFonts w:ascii="Arial" w:hAnsi="Arial" w:cs="Arial"/>
          <w:i/>
          <w:iCs/>
          <w:sz w:val="18"/>
          <w:szCs w:val="18"/>
        </w:rPr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separate"/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end"/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Verde</w:t>
      </w:r>
      <w:r w:rsidR="00A13449" w:rsidRPr="009C6658">
        <w:rPr>
          <w:rFonts w:ascii="Arial" w:hAnsi="Arial" w:cs="Arial"/>
          <w:i/>
          <w:iCs/>
          <w:sz w:val="14"/>
          <w:szCs w:val="14"/>
        </w:rPr>
        <w:t xml:space="preserve"> 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 </w:t>
      </w:r>
      <w:r w:rsidR="00A13449">
        <w:rPr>
          <w:rFonts w:ascii="Arial" w:hAnsi="Arial" w:cs="Arial"/>
          <w:i/>
          <w:iCs/>
          <w:sz w:val="18"/>
          <w:szCs w:val="18"/>
        </w:rPr>
        <w:t xml:space="preserve">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13449" w:rsidRPr="009C6658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="00A13449" w:rsidRPr="009C6658">
        <w:rPr>
          <w:rFonts w:ascii="Arial" w:hAnsi="Arial" w:cs="Arial"/>
          <w:i/>
          <w:iCs/>
          <w:sz w:val="18"/>
          <w:szCs w:val="18"/>
        </w:rPr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separate"/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end"/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Amarelo</w:t>
      </w:r>
      <w:r w:rsidR="00A13449" w:rsidRPr="009E4427">
        <w:rPr>
          <w:rFonts w:ascii="Arial" w:hAnsi="Arial" w:cs="Arial"/>
          <w:i/>
          <w:iCs/>
          <w:sz w:val="18"/>
          <w:szCs w:val="18"/>
        </w:rPr>
        <w:t xml:space="preserve"> </w:t>
      </w:r>
      <w:r w:rsidR="00A13449" w:rsidRPr="009C6658">
        <w:rPr>
          <w:rFonts w:ascii="Arial" w:hAnsi="Arial" w:cs="Arial"/>
          <w:i/>
          <w:iCs/>
          <w:sz w:val="14"/>
          <w:szCs w:val="14"/>
        </w:rPr>
        <w:t xml:space="preserve">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A13449"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A13449"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A13449" w:rsidRPr="009C6658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="00A13449" w:rsidRPr="009C6658">
        <w:rPr>
          <w:rFonts w:ascii="Arial" w:hAnsi="Arial" w:cs="Arial"/>
          <w:i/>
          <w:iCs/>
          <w:sz w:val="18"/>
          <w:szCs w:val="18"/>
        </w:rPr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separate"/>
      </w:r>
      <w:r w:rsidR="00A13449" w:rsidRPr="009C6658">
        <w:rPr>
          <w:rFonts w:ascii="Arial" w:hAnsi="Arial" w:cs="Arial"/>
          <w:i/>
          <w:iCs/>
          <w:sz w:val="18"/>
          <w:szCs w:val="18"/>
        </w:rPr>
        <w:fldChar w:fldCharType="end"/>
      </w:r>
      <w:r w:rsidR="00A13449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A13449">
        <w:rPr>
          <w:rFonts w:ascii="Arial" w:hAnsi="Arial" w:cs="Arial"/>
          <w:i/>
          <w:iCs/>
          <w:sz w:val="18"/>
          <w:szCs w:val="18"/>
        </w:rPr>
        <w:t>Castanho</w:t>
      </w:r>
    </w:p>
    <w:p w14:paraId="578E2E0C" w14:textId="77777777" w:rsidR="008A1135" w:rsidRDefault="008A1135" w:rsidP="009C6658">
      <w:pPr>
        <w:spacing w:before="120" w:line="276" w:lineRule="auto"/>
        <w:ind w:right="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proofErr w:type="spellStart"/>
      <w:r>
        <w:rPr>
          <w:rFonts w:ascii="Arial" w:hAnsi="Arial" w:cs="Arial"/>
          <w:sz w:val="18"/>
          <w:szCs w:val="18"/>
        </w:rPr>
        <w:t>Compostores</w:t>
      </w:r>
      <w:proofErr w:type="spellEnd"/>
      <w:r>
        <w:rPr>
          <w:rFonts w:ascii="Arial" w:hAnsi="Arial" w:cs="Arial"/>
          <w:sz w:val="18"/>
          <w:szCs w:val="18"/>
        </w:rPr>
        <w:t xml:space="preserve">:  </w:t>
      </w:r>
      <w:r w:rsidRPr="008A1135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</w:p>
    <w:p w14:paraId="048969EA" w14:textId="77777777" w:rsidR="009C6658" w:rsidRDefault="009C6658" w:rsidP="009C6658">
      <w:pPr>
        <w:spacing w:before="120" w:line="276" w:lineRule="auto"/>
        <w:ind w:right="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2º PEDIDO (</w:t>
      </w:r>
      <w:r w:rsidRPr="009C6658">
        <w:rPr>
          <w:rFonts w:ascii="Arial" w:hAnsi="Arial" w:cs="Arial"/>
          <w:b/>
          <w:bCs/>
          <w:sz w:val="18"/>
          <w:szCs w:val="18"/>
        </w:rPr>
        <w:t>pago</w:t>
      </w:r>
      <w:r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ab/>
        <w:t xml:space="preserve">                Contentor indiferenciado: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50L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90L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120L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240L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800L</w:t>
      </w:r>
    </w:p>
    <w:p w14:paraId="26B0EA89" w14:textId="77777777" w:rsidR="009C6658" w:rsidRDefault="009C6658" w:rsidP="009C6658">
      <w:pPr>
        <w:spacing w:before="120" w:line="276" w:lineRule="auto"/>
        <w:ind w:right="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Contentor seletivo: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40L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120L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240L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360L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800L</w:t>
      </w:r>
    </w:p>
    <w:p w14:paraId="6C2249E8" w14:textId="5104045A" w:rsidR="009C6658" w:rsidRPr="009C6658" w:rsidRDefault="009C6658" w:rsidP="009C6658">
      <w:pPr>
        <w:tabs>
          <w:tab w:val="left" w:pos="9781"/>
        </w:tabs>
        <w:spacing w:before="120" w:line="276" w:lineRule="auto"/>
        <w:ind w:right="126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Pr="009C6658">
        <w:rPr>
          <w:rFonts w:ascii="Arial" w:hAnsi="Arial" w:cs="Arial"/>
          <w:i/>
          <w:iCs/>
          <w:sz w:val="18"/>
          <w:szCs w:val="18"/>
        </w:rPr>
        <w:t xml:space="preserve"> Cor:   </w:t>
      </w:r>
      <w:r w:rsidR="00872337"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Pr="009C6658">
        <w:rPr>
          <w:rFonts w:ascii="Arial" w:hAnsi="Arial" w:cs="Arial"/>
          <w:i/>
          <w:iCs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C6658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9C6658">
        <w:rPr>
          <w:rFonts w:ascii="Arial" w:hAnsi="Arial" w:cs="Arial"/>
          <w:i/>
          <w:iCs/>
          <w:sz w:val="18"/>
          <w:szCs w:val="18"/>
        </w:rPr>
      </w:r>
      <w:r w:rsidRPr="009C6658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9C6658">
        <w:rPr>
          <w:rFonts w:ascii="Arial" w:hAnsi="Arial" w:cs="Arial"/>
          <w:i/>
          <w:iCs/>
          <w:sz w:val="18"/>
          <w:szCs w:val="18"/>
        </w:rPr>
        <w:fldChar w:fldCharType="end"/>
      </w:r>
      <w:r w:rsidRPr="009C6658">
        <w:rPr>
          <w:rFonts w:ascii="Arial" w:hAnsi="Arial" w:cs="Arial"/>
          <w:i/>
          <w:iCs/>
          <w:sz w:val="18"/>
          <w:szCs w:val="18"/>
        </w:rPr>
        <w:t xml:space="preserve"> Azul    </w:t>
      </w:r>
      <w:r w:rsidR="00872337">
        <w:rPr>
          <w:rFonts w:ascii="Arial" w:hAnsi="Arial" w:cs="Arial"/>
          <w:i/>
          <w:iCs/>
          <w:sz w:val="18"/>
          <w:szCs w:val="18"/>
        </w:rPr>
        <w:t xml:space="preserve"> </w:t>
      </w:r>
      <w:r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Pr="009C6658">
        <w:rPr>
          <w:rFonts w:ascii="Arial" w:hAnsi="Arial" w:cs="Arial"/>
          <w:i/>
          <w:iCs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C6658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9C6658">
        <w:rPr>
          <w:rFonts w:ascii="Arial" w:hAnsi="Arial" w:cs="Arial"/>
          <w:i/>
          <w:iCs/>
          <w:sz w:val="18"/>
          <w:szCs w:val="18"/>
        </w:rPr>
      </w:r>
      <w:r w:rsidRPr="009C6658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9C6658">
        <w:rPr>
          <w:rFonts w:ascii="Arial" w:hAnsi="Arial" w:cs="Arial"/>
          <w:i/>
          <w:iCs/>
          <w:sz w:val="18"/>
          <w:szCs w:val="18"/>
        </w:rPr>
        <w:fldChar w:fldCharType="end"/>
      </w:r>
      <w:r w:rsidRPr="009C6658">
        <w:rPr>
          <w:rFonts w:ascii="Arial" w:hAnsi="Arial" w:cs="Arial"/>
          <w:i/>
          <w:iCs/>
          <w:sz w:val="18"/>
          <w:szCs w:val="18"/>
        </w:rPr>
        <w:t xml:space="preserve"> Verde</w:t>
      </w:r>
      <w:r w:rsidRPr="009C6658">
        <w:rPr>
          <w:rFonts w:ascii="Arial" w:hAnsi="Arial" w:cs="Arial"/>
          <w:i/>
          <w:iCs/>
          <w:sz w:val="14"/>
          <w:szCs w:val="14"/>
        </w:rPr>
        <w:t xml:space="preserve">  </w:t>
      </w:r>
      <w:r w:rsidRPr="009C6658">
        <w:rPr>
          <w:rFonts w:ascii="Arial" w:hAnsi="Arial" w:cs="Arial"/>
          <w:i/>
          <w:iCs/>
          <w:sz w:val="18"/>
          <w:szCs w:val="18"/>
        </w:rPr>
        <w:t xml:space="preserve">  </w:t>
      </w:r>
      <w:r w:rsidR="00B62C4B">
        <w:rPr>
          <w:rFonts w:ascii="Arial" w:hAnsi="Arial" w:cs="Arial"/>
          <w:i/>
          <w:iCs/>
          <w:sz w:val="18"/>
          <w:szCs w:val="18"/>
        </w:rPr>
        <w:t xml:space="preserve"> </w:t>
      </w:r>
      <w:r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Pr="009C6658">
        <w:rPr>
          <w:rFonts w:ascii="Arial" w:hAnsi="Arial" w:cs="Arial"/>
          <w:i/>
          <w:iCs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9C6658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9C6658">
        <w:rPr>
          <w:rFonts w:ascii="Arial" w:hAnsi="Arial" w:cs="Arial"/>
          <w:i/>
          <w:iCs/>
          <w:sz w:val="18"/>
          <w:szCs w:val="18"/>
        </w:rPr>
      </w:r>
      <w:r w:rsidRPr="009C6658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9C6658">
        <w:rPr>
          <w:rFonts w:ascii="Arial" w:hAnsi="Arial" w:cs="Arial"/>
          <w:i/>
          <w:iCs/>
          <w:sz w:val="18"/>
          <w:szCs w:val="18"/>
        </w:rPr>
        <w:fldChar w:fldCharType="end"/>
      </w:r>
      <w:r w:rsidRPr="009C6658">
        <w:rPr>
          <w:rFonts w:ascii="Arial" w:hAnsi="Arial" w:cs="Arial"/>
          <w:i/>
          <w:iCs/>
          <w:sz w:val="18"/>
          <w:szCs w:val="18"/>
        </w:rPr>
        <w:t xml:space="preserve"> Amarelo</w:t>
      </w:r>
      <w:r w:rsidR="009E4427" w:rsidRPr="009E4427">
        <w:rPr>
          <w:rFonts w:ascii="Arial" w:hAnsi="Arial" w:cs="Arial"/>
          <w:i/>
          <w:iCs/>
          <w:sz w:val="18"/>
          <w:szCs w:val="18"/>
        </w:rPr>
        <w:t xml:space="preserve"> </w:t>
      </w:r>
      <w:r w:rsidR="009E4427" w:rsidRPr="009C6658">
        <w:rPr>
          <w:rFonts w:ascii="Arial" w:hAnsi="Arial" w:cs="Arial"/>
          <w:i/>
          <w:iCs/>
          <w:sz w:val="14"/>
          <w:szCs w:val="14"/>
        </w:rPr>
        <w:t xml:space="preserve"> </w:t>
      </w:r>
      <w:r w:rsidR="009E4427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B62C4B"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9E4427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872337"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9E4427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9E4427" w:rsidRPr="009C6658">
        <w:rPr>
          <w:rFonts w:ascii="Arial" w:hAnsi="Arial" w:cs="Arial"/>
          <w:i/>
          <w:iCs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9E4427" w:rsidRPr="009C6658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="009E4427" w:rsidRPr="009C6658">
        <w:rPr>
          <w:rFonts w:ascii="Arial" w:hAnsi="Arial" w:cs="Arial"/>
          <w:i/>
          <w:iCs/>
          <w:sz w:val="18"/>
          <w:szCs w:val="18"/>
        </w:rPr>
      </w:r>
      <w:r w:rsidR="009E4427" w:rsidRPr="009C6658">
        <w:rPr>
          <w:rFonts w:ascii="Arial" w:hAnsi="Arial" w:cs="Arial"/>
          <w:i/>
          <w:iCs/>
          <w:sz w:val="18"/>
          <w:szCs w:val="18"/>
        </w:rPr>
        <w:fldChar w:fldCharType="separate"/>
      </w:r>
      <w:r w:rsidR="009E4427" w:rsidRPr="009C6658">
        <w:rPr>
          <w:rFonts w:ascii="Arial" w:hAnsi="Arial" w:cs="Arial"/>
          <w:i/>
          <w:iCs/>
          <w:sz w:val="18"/>
          <w:szCs w:val="18"/>
        </w:rPr>
        <w:fldChar w:fldCharType="end"/>
      </w:r>
      <w:r w:rsidR="009E4427" w:rsidRPr="009C6658">
        <w:rPr>
          <w:rFonts w:ascii="Arial" w:hAnsi="Arial" w:cs="Arial"/>
          <w:i/>
          <w:iCs/>
          <w:sz w:val="18"/>
          <w:szCs w:val="18"/>
        </w:rPr>
        <w:t xml:space="preserve"> </w:t>
      </w:r>
      <w:r w:rsidR="009E4427">
        <w:rPr>
          <w:rFonts w:ascii="Arial" w:hAnsi="Arial" w:cs="Arial"/>
          <w:i/>
          <w:iCs/>
          <w:sz w:val="18"/>
          <w:szCs w:val="18"/>
        </w:rPr>
        <w:t>Castanho</w:t>
      </w:r>
    </w:p>
    <w:p w14:paraId="7A7A35B3" w14:textId="77777777" w:rsidR="009C6658" w:rsidRDefault="009C6658" w:rsidP="009C6658">
      <w:pPr>
        <w:spacing w:before="120" w:line="276" w:lineRule="auto"/>
        <w:ind w:right="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proofErr w:type="spellStart"/>
      <w:r>
        <w:rPr>
          <w:rFonts w:ascii="Arial" w:hAnsi="Arial" w:cs="Arial"/>
          <w:sz w:val="18"/>
          <w:szCs w:val="18"/>
        </w:rPr>
        <w:t>Compostores</w:t>
      </w:r>
      <w:proofErr w:type="spellEnd"/>
      <w:r>
        <w:rPr>
          <w:rFonts w:ascii="Arial" w:hAnsi="Arial" w:cs="Arial"/>
          <w:sz w:val="18"/>
          <w:szCs w:val="18"/>
        </w:rPr>
        <w:t xml:space="preserve">:  </w:t>
      </w:r>
      <w:r w:rsidRPr="008A1135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</w:p>
    <w:p w14:paraId="3D6B0DF0" w14:textId="77777777" w:rsidR="009C6658" w:rsidRDefault="009C6658" w:rsidP="00B65F52">
      <w:pPr>
        <w:spacing w:before="120"/>
        <w:ind w:right="126"/>
        <w:jc w:val="both"/>
        <w:rPr>
          <w:rFonts w:ascii="Arial" w:hAnsi="Arial" w:cs="Arial"/>
          <w:sz w:val="10"/>
          <w:szCs w:val="10"/>
        </w:rPr>
      </w:pPr>
    </w:p>
    <w:p w14:paraId="2CC41F41" w14:textId="77777777" w:rsidR="00312D4F" w:rsidRPr="00B2594D" w:rsidRDefault="00312D4F" w:rsidP="00B65F52">
      <w:pPr>
        <w:ind w:right="126"/>
        <w:rPr>
          <w:sz w:val="10"/>
          <w:szCs w:val="10"/>
        </w:rPr>
      </w:pPr>
    </w:p>
    <w:p w14:paraId="7AEFD19C" w14:textId="77777777" w:rsidR="00B65F52" w:rsidRPr="00ED1933" w:rsidRDefault="00B65F52" w:rsidP="003115BC">
      <w:pPr>
        <w:spacing w:before="120"/>
        <w:ind w:right="126" w:firstLine="426"/>
        <w:jc w:val="both"/>
        <w:rPr>
          <w:rFonts w:ascii="Arial" w:hAnsi="Arial" w:cs="Arial"/>
          <w:sz w:val="18"/>
          <w:szCs w:val="18"/>
        </w:rPr>
      </w:pPr>
      <w:r w:rsidRPr="00903CAA">
        <w:rPr>
          <w:rFonts w:ascii="Arial" w:hAnsi="Arial" w:cs="Arial"/>
          <w:sz w:val="18"/>
          <w:szCs w:val="18"/>
        </w:rPr>
        <w:t>Espera deferimento</w:t>
      </w:r>
      <w:r w:rsidR="006034E9">
        <w:rPr>
          <w:rFonts w:ascii="Arial" w:hAnsi="Arial" w:cs="Arial"/>
          <w:sz w:val="18"/>
          <w:szCs w:val="18"/>
        </w:rPr>
        <w:t>.</w:t>
      </w:r>
    </w:p>
    <w:p w14:paraId="5D493512" w14:textId="77777777" w:rsidR="00B65F52" w:rsidRDefault="00B65F52" w:rsidP="00B65F52">
      <w:pPr>
        <w:spacing w:before="120"/>
        <w:ind w:right="126"/>
        <w:jc w:val="both"/>
        <w:rPr>
          <w:rFonts w:ascii="Arial" w:hAnsi="Arial" w:cs="Arial"/>
          <w:sz w:val="10"/>
          <w:szCs w:val="10"/>
        </w:rPr>
      </w:pPr>
    </w:p>
    <w:p w14:paraId="5C85E6DA" w14:textId="77777777" w:rsidR="00B65F52" w:rsidRDefault="00B65F52" w:rsidP="003115BC">
      <w:pPr>
        <w:spacing w:before="120"/>
        <w:ind w:left="426" w:right="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Vila Franca do Campo, </w:t>
      </w:r>
      <w:bookmarkStart w:id="1" w:name="SGA__SGADATA_E01_R1"/>
      <w:r w:rsidR="003115BC">
        <w:rPr>
          <w:rFonts w:ascii="Arial" w:hAnsi="Arial" w:cs="Arial"/>
          <w:sz w:val="18"/>
          <w:szCs w:val="18"/>
        </w:rPr>
        <w:t>'data do dia EXTENSO '</w:t>
      </w:r>
      <w:bookmarkEnd w:id="1"/>
      <w:r w:rsidR="003115BC">
        <w:rPr>
          <w:rFonts w:ascii="Arial" w:hAnsi="Arial" w:cs="Arial"/>
          <w:sz w:val="18"/>
          <w:szCs w:val="18"/>
        </w:rPr>
        <w:t xml:space="preserve"> </w:t>
      </w:r>
    </w:p>
    <w:p w14:paraId="17F627F1" w14:textId="77777777" w:rsidR="00B65F52" w:rsidRDefault="00B65F52" w:rsidP="00B65F52">
      <w:pPr>
        <w:spacing w:line="360" w:lineRule="auto"/>
        <w:ind w:right="126"/>
        <w:jc w:val="both"/>
        <w:rPr>
          <w:rFonts w:ascii="Arial" w:hAnsi="Arial" w:cs="Arial"/>
          <w:sz w:val="10"/>
          <w:szCs w:val="10"/>
        </w:rPr>
      </w:pPr>
    </w:p>
    <w:p w14:paraId="59670DDC" w14:textId="77777777" w:rsidR="00B65F52" w:rsidRDefault="00B65F52" w:rsidP="00B65F52">
      <w:pPr>
        <w:spacing w:line="360" w:lineRule="auto"/>
        <w:ind w:right="126"/>
        <w:jc w:val="both"/>
        <w:rPr>
          <w:rFonts w:ascii="Arial" w:hAnsi="Arial" w:cs="Arial"/>
          <w:sz w:val="10"/>
          <w:szCs w:val="10"/>
        </w:rPr>
      </w:pPr>
    </w:p>
    <w:p w14:paraId="618B8B6F" w14:textId="77777777" w:rsidR="00B65F52" w:rsidRPr="009C6658" w:rsidRDefault="00B65F52" w:rsidP="00B65F52">
      <w:pPr>
        <w:spacing w:line="360" w:lineRule="auto"/>
        <w:ind w:right="126"/>
        <w:jc w:val="both"/>
        <w:rPr>
          <w:rFonts w:ascii="Arial" w:hAnsi="Arial" w:cs="Arial"/>
          <w:sz w:val="4"/>
          <w:szCs w:val="4"/>
        </w:rPr>
      </w:pPr>
    </w:p>
    <w:p w14:paraId="41710B59" w14:textId="77777777" w:rsidR="0050454D" w:rsidRDefault="00B65F52" w:rsidP="0050454D">
      <w:pPr>
        <w:spacing w:line="480" w:lineRule="auto"/>
        <w:ind w:left="1418" w:firstLine="709"/>
        <w:jc w:val="center"/>
        <w:rPr>
          <w:rFonts w:ascii="Arial" w:hAnsi="Arial" w:cs="Arial"/>
          <w:sz w:val="18"/>
          <w:szCs w:val="18"/>
        </w:rPr>
      </w:pPr>
      <w:r w:rsidRPr="00A0315F">
        <w:rPr>
          <w:rFonts w:ascii="Arial" w:hAnsi="Arial" w:cs="Arial"/>
          <w:sz w:val="18"/>
          <w:szCs w:val="18"/>
        </w:rPr>
        <w:t>O</w:t>
      </w:r>
      <w:r w:rsidR="0050454D">
        <w:rPr>
          <w:rFonts w:ascii="Arial" w:hAnsi="Arial" w:cs="Arial"/>
          <w:sz w:val="18"/>
          <w:szCs w:val="18"/>
        </w:rPr>
        <w:t>/A</w:t>
      </w:r>
      <w:r w:rsidRPr="00A0315F">
        <w:rPr>
          <w:rFonts w:ascii="Arial" w:hAnsi="Arial" w:cs="Arial"/>
          <w:sz w:val="18"/>
          <w:szCs w:val="18"/>
        </w:rPr>
        <w:t xml:space="preserve"> requerente,</w:t>
      </w:r>
    </w:p>
    <w:p w14:paraId="28CD2FFF" w14:textId="77777777" w:rsidR="0050454D" w:rsidRDefault="0050454D" w:rsidP="009C6658">
      <w:pPr>
        <w:spacing w:line="480" w:lineRule="auto"/>
        <w:rPr>
          <w:rFonts w:ascii="Arial" w:hAnsi="Arial" w:cs="Arial"/>
          <w:sz w:val="18"/>
          <w:szCs w:val="18"/>
        </w:rPr>
      </w:pPr>
    </w:p>
    <w:p w14:paraId="62B71B3B" w14:textId="77777777" w:rsidR="00B65F52" w:rsidRDefault="00B65F52" w:rsidP="0050454D">
      <w:pPr>
        <w:spacing w:line="480" w:lineRule="auto"/>
        <w:ind w:left="1418" w:firstLine="709"/>
        <w:jc w:val="center"/>
        <w:rPr>
          <w:rFonts w:ascii="Arial" w:hAnsi="Arial" w:cs="Arial"/>
          <w:sz w:val="18"/>
          <w:szCs w:val="18"/>
        </w:rPr>
      </w:pPr>
      <w:r w:rsidRPr="00A0315F">
        <w:rPr>
          <w:rFonts w:ascii="Arial" w:hAnsi="Arial" w:cs="Arial"/>
          <w:sz w:val="18"/>
          <w:szCs w:val="18"/>
        </w:rPr>
        <w:t>_______________________________________________</w:t>
      </w:r>
    </w:p>
    <w:sectPr w:rsidR="00B65F52" w:rsidSect="008A1135">
      <w:footerReference w:type="first" r:id="rId9"/>
      <w:footnotePr>
        <w:numRestart w:val="eachPage"/>
      </w:footnotePr>
      <w:pgSz w:w="11906" w:h="16838"/>
      <w:pgMar w:top="539" w:right="707" w:bottom="403" w:left="1134" w:header="709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A56A" w14:textId="77777777" w:rsidR="006469F6" w:rsidRDefault="006469F6">
      <w:r>
        <w:separator/>
      </w:r>
    </w:p>
  </w:endnote>
  <w:endnote w:type="continuationSeparator" w:id="0">
    <w:p w14:paraId="39B90EA4" w14:textId="77777777" w:rsidR="006469F6" w:rsidRDefault="0064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3089" w14:textId="77777777" w:rsidR="00B65F52" w:rsidRDefault="008C322D">
    <w:pPr>
      <w:pStyle w:val="Rodap"/>
    </w:pPr>
    <w:r w:rsidRPr="00731648">
      <w:rPr>
        <w:noProof/>
      </w:rPr>
      <w:drawing>
        <wp:inline distT="0" distB="0" distL="0" distR="0" wp14:anchorId="05E49F3F" wp14:editId="2EBDD71B">
          <wp:extent cx="2781300" cy="495300"/>
          <wp:effectExtent l="0" t="0" r="0" b="0"/>
          <wp:docPr id="1264970139" name="Imagem 1264970139" descr="Rodape_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e_Do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EA0AF" w14:textId="77777777" w:rsidR="00B65F52" w:rsidRPr="00332C2D" w:rsidRDefault="00B65F52" w:rsidP="00B65F52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B9B5" w14:textId="77777777" w:rsidR="006469F6" w:rsidRDefault="006469F6">
      <w:r>
        <w:separator/>
      </w:r>
    </w:p>
  </w:footnote>
  <w:footnote w:type="continuationSeparator" w:id="0">
    <w:p w14:paraId="1B8DF9F1" w14:textId="77777777" w:rsidR="006469F6" w:rsidRDefault="00646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3AC"/>
    <w:multiLevelType w:val="hybridMultilevel"/>
    <w:tmpl w:val="5B5E7E04"/>
    <w:lvl w:ilvl="0" w:tplc="48A682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29C48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EC8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C4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A7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166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E7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CF9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98E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C062C"/>
    <w:multiLevelType w:val="hybridMultilevel"/>
    <w:tmpl w:val="EAD22718"/>
    <w:lvl w:ilvl="0" w:tplc="663CA9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C3D0B8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58A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41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CC5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2C6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3EA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E17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541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72CF6"/>
    <w:multiLevelType w:val="hybridMultilevel"/>
    <w:tmpl w:val="0FB601E8"/>
    <w:lvl w:ilvl="0" w:tplc="6A828C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52A602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EA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CB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623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D03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0B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F6FA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5E0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6A5"/>
    <w:multiLevelType w:val="hybridMultilevel"/>
    <w:tmpl w:val="37B8FCBC"/>
    <w:lvl w:ilvl="0" w:tplc="AA7277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9D9E3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38A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67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EE7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709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9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6D6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30A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3032"/>
    <w:multiLevelType w:val="hybridMultilevel"/>
    <w:tmpl w:val="471EDCE0"/>
    <w:lvl w:ilvl="0" w:tplc="0EA4EA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C7ACA8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9EE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67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81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F41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025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67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9EF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0656"/>
    <w:multiLevelType w:val="hybridMultilevel"/>
    <w:tmpl w:val="9776F632"/>
    <w:lvl w:ilvl="0" w:tplc="9F8AEB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5F6658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E2C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FAC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AB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FE4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80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457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E44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2EBD"/>
    <w:multiLevelType w:val="hybridMultilevel"/>
    <w:tmpl w:val="992A480E"/>
    <w:lvl w:ilvl="0" w:tplc="FADEC1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EEAC0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E05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41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2F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8E63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CF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9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D60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21DD7"/>
    <w:multiLevelType w:val="multilevel"/>
    <w:tmpl w:val="0CC89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061F71"/>
    <w:multiLevelType w:val="hybridMultilevel"/>
    <w:tmpl w:val="DA86BF38"/>
    <w:lvl w:ilvl="0" w:tplc="C9D217D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540A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86E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03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700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90A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A46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AF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E2B4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60B4D"/>
    <w:multiLevelType w:val="hybridMultilevel"/>
    <w:tmpl w:val="60561BA2"/>
    <w:lvl w:ilvl="0" w:tplc="5E320A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DB9A5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D8E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43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080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1A2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88E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6B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CA7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F0C40"/>
    <w:multiLevelType w:val="hybridMultilevel"/>
    <w:tmpl w:val="46D0152C"/>
    <w:lvl w:ilvl="0" w:tplc="BEDA4832">
      <w:start w:val="1"/>
      <w:numFmt w:val="lowerLetter"/>
      <w:lvlText w:val="%1)"/>
      <w:lvlJc w:val="left"/>
      <w:pPr>
        <w:ind w:left="720" w:hanging="360"/>
      </w:pPr>
      <w:rPr>
        <w:rFonts w:hint="default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26DE9"/>
    <w:multiLevelType w:val="hybridMultilevel"/>
    <w:tmpl w:val="72662BDE"/>
    <w:lvl w:ilvl="0" w:tplc="7C0A32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B6FB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4C4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0F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23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646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2E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2F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BE9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A3A50"/>
    <w:multiLevelType w:val="multilevel"/>
    <w:tmpl w:val="0CC8922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A1ABB"/>
    <w:multiLevelType w:val="hybridMultilevel"/>
    <w:tmpl w:val="77D83C98"/>
    <w:lvl w:ilvl="0" w:tplc="941A27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CEAE7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5C0E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49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44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A6E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8C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E4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7C7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D2830"/>
    <w:multiLevelType w:val="hybridMultilevel"/>
    <w:tmpl w:val="C5B669C6"/>
    <w:lvl w:ilvl="0" w:tplc="66D2EB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74F44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00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028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F661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6E0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40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F62A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868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1016B"/>
    <w:multiLevelType w:val="hybridMultilevel"/>
    <w:tmpl w:val="4D7612EA"/>
    <w:lvl w:ilvl="0" w:tplc="003C39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59A2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5CC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543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E07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A81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2E5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88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707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C1B87"/>
    <w:multiLevelType w:val="hybridMultilevel"/>
    <w:tmpl w:val="78725372"/>
    <w:lvl w:ilvl="0" w:tplc="190432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11FE90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FA5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06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CD9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D01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900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6F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B84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A487A"/>
    <w:multiLevelType w:val="hybridMultilevel"/>
    <w:tmpl w:val="8D28A7E2"/>
    <w:lvl w:ilvl="0" w:tplc="A1B66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5C58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E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A2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6A06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F62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4CB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B04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B62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76A5F"/>
    <w:multiLevelType w:val="hybridMultilevel"/>
    <w:tmpl w:val="24F8A904"/>
    <w:lvl w:ilvl="0" w:tplc="29B0A8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E19E0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421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6D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267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D64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06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8C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742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34757"/>
    <w:multiLevelType w:val="hybridMultilevel"/>
    <w:tmpl w:val="2FD69E6E"/>
    <w:lvl w:ilvl="0" w:tplc="4CCA50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7E1C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58F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E1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8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EA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02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1C6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C4F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12767"/>
    <w:multiLevelType w:val="hybridMultilevel"/>
    <w:tmpl w:val="957AD120"/>
    <w:lvl w:ilvl="0" w:tplc="62DCE79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6FEED5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B0A8B2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25EA7F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CB8520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20C999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242D33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6E67A0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AA0D3B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6B509A1"/>
    <w:multiLevelType w:val="hybridMultilevel"/>
    <w:tmpl w:val="06E4A360"/>
    <w:lvl w:ilvl="0" w:tplc="B67AF0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33360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3A7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823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908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4AD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83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7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4EE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70014"/>
    <w:multiLevelType w:val="hybridMultilevel"/>
    <w:tmpl w:val="797E65C2"/>
    <w:lvl w:ilvl="0" w:tplc="CA245D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C444D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5E6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8D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6C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BE6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2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07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228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87A05"/>
    <w:multiLevelType w:val="hybridMultilevel"/>
    <w:tmpl w:val="A802EA7A"/>
    <w:lvl w:ilvl="0" w:tplc="DCA409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4FEA3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0AD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4C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920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82D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586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07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D43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00395"/>
    <w:multiLevelType w:val="hybridMultilevel"/>
    <w:tmpl w:val="17742C64"/>
    <w:lvl w:ilvl="0" w:tplc="BE0A06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30A8E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DCD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20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8C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D42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81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C4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AA8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22B80"/>
    <w:multiLevelType w:val="hybridMultilevel"/>
    <w:tmpl w:val="04220048"/>
    <w:lvl w:ilvl="0" w:tplc="A8CAC1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6E7A9C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F04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9CC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61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E2A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05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E06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D6D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47D4B"/>
    <w:multiLevelType w:val="hybridMultilevel"/>
    <w:tmpl w:val="186C65DE"/>
    <w:lvl w:ilvl="0" w:tplc="AAD06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1AB4B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D4F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05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8E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403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8A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873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C62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06EF"/>
    <w:multiLevelType w:val="hybridMultilevel"/>
    <w:tmpl w:val="5FE2C262"/>
    <w:lvl w:ilvl="0" w:tplc="FC526E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FAD698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2F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A4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4C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78E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E8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A3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280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344C"/>
    <w:multiLevelType w:val="hybridMultilevel"/>
    <w:tmpl w:val="1BB08EF4"/>
    <w:lvl w:ilvl="0" w:tplc="0A6405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52B8B1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C6C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6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203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609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26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47E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65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B1425"/>
    <w:multiLevelType w:val="hybridMultilevel"/>
    <w:tmpl w:val="9000C782"/>
    <w:lvl w:ilvl="0" w:tplc="F02437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C538B1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501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C9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00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989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E6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CE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BEB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837A7"/>
    <w:multiLevelType w:val="hybridMultilevel"/>
    <w:tmpl w:val="9F9CB67A"/>
    <w:lvl w:ilvl="0" w:tplc="7584BE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D62CB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1EE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27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0E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2CD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A7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66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9AE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704EF"/>
    <w:multiLevelType w:val="hybridMultilevel"/>
    <w:tmpl w:val="F148156C"/>
    <w:lvl w:ilvl="0" w:tplc="45B826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E40C5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ED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C2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AD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F05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A2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0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2A43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E12FE"/>
    <w:multiLevelType w:val="hybridMultilevel"/>
    <w:tmpl w:val="ABBA928E"/>
    <w:lvl w:ilvl="0" w:tplc="00480E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FB908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01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EB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2B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A4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A4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CCF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707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F630F"/>
    <w:multiLevelType w:val="hybridMultilevel"/>
    <w:tmpl w:val="E6EA1D24"/>
    <w:lvl w:ilvl="0" w:tplc="F2462C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BAB2BB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72105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C7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7E0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B2B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03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84E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7A1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D15BD8"/>
    <w:multiLevelType w:val="hybridMultilevel"/>
    <w:tmpl w:val="62B8BF82"/>
    <w:lvl w:ilvl="0" w:tplc="1AAEEA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1C8ED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064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043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82A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6E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32D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EAD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7784E"/>
    <w:multiLevelType w:val="hybridMultilevel"/>
    <w:tmpl w:val="1E1C68C0"/>
    <w:lvl w:ilvl="0" w:tplc="0B562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EAD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144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4DA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CC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CAE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8F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1611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A0B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9299A"/>
    <w:multiLevelType w:val="hybridMultilevel"/>
    <w:tmpl w:val="6ACCA9CE"/>
    <w:lvl w:ilvl="0" w:tplc="581227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83363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EF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A1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AE5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067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6EF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2C6B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162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719CD"/>
    <w:multiLevelType w:val="hybridMultilevel"/>
    <w:tmpl w:val="0AE43C84"/>
    <w:lvl w:ilvl="0" w:tplc="CEC876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EB7A33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F29D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A0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25A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989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85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4D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8467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277B2"/>
    <w:multiLevelType w:val="hybridMultilevel"/>
    <w:tmpl w:val="751ADFB0"/>
    <w:lvl w:ilvl="0" w:tplc="057E0A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31608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6A5C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E7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8B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E23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64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C2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645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D24FB"/>
    <w:multiLevelType w:val="hybridMultilevel"/>
    <w:tmpl w:val="B8202308"/>
    <w:lvl w:ilvl="0" w:tplc="AC024F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A678E9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5C520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28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65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401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5CE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21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D02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21EB3"/>
    <w:multiLevelType w:val="hybridMultilevel"/>
    <w:tmpl w:val="C4965AD8"/>
    <w:lvl w:ilvl="0" w:tplc="2A7C2DA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D8BC56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706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C8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08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B4D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46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B6E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DEC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7A727D"/>
    <w:multiLevelType w:val="hybridMultilevel"/>
    <w:tmpl w:val="903E1E12"/>
    <w:lvl w:ilvl="0" w:tplc="649C0D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4B6617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E6ACF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A2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61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96A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021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20A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9AB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35553"/>
    <w:multiLevelType w:val="hybridMultilevel"/>
    <w:tmpl w:val="382681DE"/>
    <w:lvl w:ilvl="0" w:tplc="0FFC7B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3E0248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D05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48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8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A20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0C03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8C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A0A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C67FD3"/>
    <w:multiLevelType w:val="hybridMultilevel"/>
    <w:tmpl w:val="09CAE022"/>
    <w:lvl w:ilvl="0" w:tplc="33B4EB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CDFE07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383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47F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83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E8A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8B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22C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25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C0896"/>
    <w:multiLevelType w:val="hybridMultilevel"/>
    <w:tmpl w:val="0CC8922A"/>
    <w:lvl w:ilvl="0" w:tplc="D130DA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41EEA6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FEE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E4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A0A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E8C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8A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400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3A2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E7FA8"/>
    <w:multiLevelType w:val="hybridMultilevel"/>
    <w:tmpl w:val="5C2803C2"/>
    <w:lvl w:ilvl="0" w:tplc="16DC72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sz w:val="16"/>
        <w:szCs w:val="16"/>
      </w:rPr>
    </w:lvl>
    <w:lvl w:ilvl="1" w:tplc="2CF8B6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1CD01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A34B6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5492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9121E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88074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4297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4EA4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294F43"/>
    <w:multiLevelType w:val="hybridMultilevel"/>
    <w:tmpl w:val="07602AFC"/>
    <w:lvl w:ilvl="0" w:tplc="E7A66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CB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241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E1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D23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4E5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84F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A8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829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884150">
    <w:abstractNumId w:val="24"/>
  </w:num>
  <w:num w:numId="2" w16cid:durableId="1493332537">
    <w:abstractNumId w:val="27"/>
  </w:num>
  <w:num w:numId="3" w16cid:durableId="601645926">
    <w:abstractNumId w:val="23"/>
  </w:num>
  <w:num w:numId="4" w16cid:durableId="683359840">
    <w:abstractNumId w:val="6"/>
  </w:num>
  <w:num w:numId="5" w16cid:durableId="263071686">
    <w:abstractNumId w:val="41"/>
  </w:num>
  <w:num w:numId="6" w16cid:durableId="508327269">
    <w:abstractNumId w:val="4"/>
  </w:num>
  <w:num w:numId="7" w16cid:durableId="2037729171">
    <w:abstractNumId w:val="44"/>
  </w:num>
  <w:num w:numId="8" w16cid:durableId="1388339309">
    <w:abstractNumId w:val="1"/>
  </w:num>
  <w:num w:numId="9" w16cid:durableId="93020346">
    <w:abstractNumId w:val="36"/>
  </w:num>
  <w:num w:numId="10" w16cid:durableId="1569610037">
    <w:abstractNumId w:val="26"/>
  </w:num>
  <w:num w:numId="11" w16cid:durableId="479614081">
    <w:abstractNumId w:val="30"/>
  </w:num>
  <w:num w:numId="12" w16cid:durableId="1678533412">
    <w:abstractNumId w:val="42"/>
  </w:num>
  <w:num w:numId="13" w16cid:durableId="1951207669">
    <w:abstractNumId w:val="22"/>
  </w:num>
  <w:num w:numId="14" w16cid:durableId="209850498">
    <w:abstractNumId w:val="32"/>
  </w:num>
  <w:num w:numId="15" w16cid:durableId="1218542011">
    <w:abstractNumId w:val="37"/>
  </w:num>
  <w:num w:numId="16" w16cid:durableId="480778296">
    <w:abstractNumId w:val="8"/>
  </w:num>
  <w:num w:numId="17" w16cid:durableId="173810283">
    <w:abstractNumId w:val="25"/>
  </w:num>
  <w:num w:numId="18" w16cid:durableId="1090394069">
    <w:abstractNumId w:val="43"/>
  </w:num>
  <w:num w:numId="19" w16cid:durableId="1351420178">
    <w:abstractNumId w:val="2"/>
  </w:num>
  <w:num w:numId="20" w16cid:durableId="1858080596">
    <w:abstractNumId w:val="16"/>
  </w:num>
  <w:num w:numId="21" w16cid:durableId="1671366792">
    <w:abstractNumId w:val="38"/>
  </w:num>
  <w:num w:numId="22" w16cid:durableId="726073863">
    <w:abstractNumId w:val="5"/>
  </w:num>
  <w:num w:numId="23" w16cid:durableId="1395855478">
    <w:abstractNumId w:val="34"/>
  </w:num>
  <w:num w:numId="24" w16cid:durableId="1613631663">
    <w:abstractNumId w:val="13"/>
  </w:num>
  <w:num w:numId="25" w16cid:durableId="337467271">
    <w:abstractNumId w:val="0"/>
  </w:num>
  <w:num w:numId="26" w16cid:durableId="1675918196">
    <w:abstractNumId w:val="40"/>
  </w:num>
  <w:num w:numId="27" w16cid:durableId="862016893">
    <w:abstractNumId w:val="18"/>
  </w:num>
  <w:num w:numId="28" w16cid:durableId="14230811">
    <w:abstractNumId w:val="7"/>
  </w:num>
  <w:num w:numId="29" w16cid:durableId="1967084508">
    <w:abstractNumId w:val="45"/>
  </w:num>
  <w:num w:numId="30" w16cid:durableId="1336961787">
    <w:abstractNumId w:val="12"/>
  </w:num>
  <w:num w:numId="31" w16cid:durableId="1155948100">
    <w:abstractNumId w:val="33"/>
  </w:num>
  <w:num w:numId="32" w16cid:durableId="1166091862">
    <w:abstractNumId w:val="39"/>
  </w:num>
  <w:num w:numId="33" w16cid:durableId="1264992095">
    <w:abstractNumId w:val="21"/>
  </w:num>
  <w:num w:numId="34" w16cid:durableId="1311519155">
    <w:abstractNumId w:val="28"/>
  </w:num>
  <w:num w:numId="35" w16cid:durableId="1129323274">
    <w:abstractNumId w:val="15"/>
  </w:num>
  <w:num w:numId="36" w16cid:durableId="1298872228">
    <w:abstractNumId w:val="3"/>
  </w:num>
  <w:num w:numId="37" w16cid:durableId="1308507499">
    <w:abstractNumId w:val="19"/>
  </w:num>
  <w:num w:numId="38" w16cid:durableId="1848010266">
    <w:abstractNumId w:val="14"/>
  </w:num>
  <w:num w:numId="39" w16cid:durableId="1444377343">
    <w:abstractNumId w:val="11"/>
  </w:num>
  <w:num w:numId="40" w16cid:durableId="1799181203">
    <w:abstractNumId w:val="9"/>
  </w:num>
  <w:num w:numId="41" w16cid:durableId="639311786">
    <w:abstractNumId w:val="31"/>
  </w:num>
  <w:num w:numId="42" w16cid:durableId="651913156">
    <w:abstractNumId w:val="29"/>
  </w:num>
  <w:num w:numId="43" w16cid:durableId="1483886434">
    <w:abstractNumId w:val="46"/>
  </w:num>
  <w:num w:numId="44" w16cid:durableId="1992440944">
    <w:abstractNumId w:val="17"/>
  </w:num>
  <w:num w:numId="45" w16cid:durableId="1833524111">
    <w:abstractNumId w:val="35"/>
  </w:num>
  <w:num w:numId="46" w16cid:durableId="562643160">
    <w:abstractNumId w:val="20"/>
  </w:num>
  <w:num w:numId="47" w16cid:durableId="284384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19"/>
    <w:rsid w:val="000352ED"/>
    <w:rsid w:val="000B5B18"/>
    <w:rsid w:val="001100D6"/>
    <w:rsid w:val="00111714"/>
    <w:rsid w:val="0012476C"/>
    <w:rsid w:val="0013501D"/>
    <w:rsid w:val="00177873"/>
    <w:rsid w:val="001C1029"/>
    <w:rsid w:val="001C34ED"/>
    <w:rsid w:val="001C3AC6"/>
    <w:rsid w:val="00201ABD"/>
    <w:rsid w:val="002355A3"/>
    <w:rsid w:val="0026059F"/>
    <w:rsid w:val="002B53D7"/>
    <w:rsid w:val="003115BC"/>
    <w:rsid w:val="00312D4F"/>
    <w:rsid w:val="00313722"/>
    <w:rsid w:val="003268D0"/>
    <w:rsid w:val="00393238"/>
    <w:rsid w:val="003A5C9C"/>
    <w:rsid w:val="003C4E71"/>
    <w:rsid w:val="003E159C"/>
    <w:rsid w:val="00427F19"/>
    <w:rsid w:val="004313D2"/>
    <w:rsid w:val="004612EB"/>
    <w:rsid w:val="00463739"/>
    <w:rsid w:val="00480880"/>
    <w:rsid w:val="004B5D2A"/>
    <w:rsid w:val="0050454D"/>
    <w:rsid w:val="0050786D"/>
    <w:rsid w:val="005750E1"/>
    <w:rsid w:val="005969FB"/>
    <w:rsid w:val="005E189B"/>
    <w:rsid w:val="006034E9"/>
    <w:rsid w:val="006469F6"/>
    <w:rsid w:val="0066260B"/>
    <w:rsid w:val="006A7032"/>
    <w:rsid w:val="006C359B"/>
    <w:rsid w:val="00702C1C"/>
    <w:rsid w:val="0071002B"/>
    <w:rsid w:val="0072735D"/>
    <w:rsid w:val="00746C30"/>
    <w:rsid w:val="00783BD3"/>
    <w:rsid w:val="008613D4"/>
    <w:rsid w:val="0086488D"/>
    <w:rsid w:val="00872337"/>
    <w:rsid w:val="008750B8"/>
    <w:rsid w:val="008A1135"/>
    <w:rsid w:val="008B22D7"/>
    <w:rsid w:val="008C322D"/>
    <w:rsid w:val="008D483D"/>
    <w:rsid w:val="009211DA"/>
    <w:rsid w:val="00921806"/>
    <w:rsid w:val="00923F4D"/>
    <w:rsid w:val="00943310"/>
    <w:rsid w:val="009A4F7D"/>
    <w:rsid w:val="009C6658"/>
    <w:rsid w:val="009C6CC4"/>
    <w:rsid w:val="009E4427"/>
    <w:rsid w:val="009E4A58"/>
    <w:rsid w:val="009F7177"/>
    <w:rsid w:val="00A13449"/>
    <w:rsid w:val="00AD4051"/>
    <w:rsid w:val="00AD58A7"/>
    <w:rsid w:val="00AE081D"/>
    <w:rsid w:val="00AE22B3"/>
    <w:rsid w:val="00B548BF"/>
    <w:rsid w:val="00B60DA0"/>
    <w:rsid w:val="00B62C4B"/>
    <w:rsid w:val="00B65F52"/>
    <w:rsid w:val="00B825B2"/>
    <w:rsid w:val="00BF73C3"/>
    <w:rsid w:val="00C20611"/>
    <w:rsid w:val="00C464BD"/>
    <w:rsid w:val="00C91134"/>
    <w:rsid w:val="00D177F0"/>
    <w:rsid w:val="00D4202A"/>
    <w:rsid w:val="00D56F00"/>
    <w:rsid w:val="00D67517"/>
    <w:rsid w:val="00D80F87"/>
    <w:rsid w:val="00D934BC"/>
    <w:rsid w:val="00DF535E"/>
    <w:rsid w:val="00E34A85"/>
    <w:rsid w:val="00E75C03"/>
    <w:rsid w:val="00EA450A"/>
    <w:rsid w:val="00EE1A25"/>
    <w:rsid w:val="00F85DE9"/>
    <w:rsid w:val="00FE178F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046B9"/>
  <w15:chartTrackingRefBased/>
  <w15:docId w15:val="{35D73F09-FA85-4561-A079-91EA9240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790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CC1B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21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63212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0315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B8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6B45F7"/>
    <w:rPr>
      <w:sz w:val="20"/>
      <w:szCs w:val="20"/>
    </w:rPr>
  </w:style>
  <w:style w:type="character" w:styleId="Refdenotaderodap">
    <w:name w:val="footnote reference"/>
    <w:semiHidden/>
    <w:rsid w:val="006B45F7"/>
    <w:rPr>
      <w:vertAlign w:val="superscript"/>
    </w:rPr>
  </w:style>
  <w:style w:type="character" w:customStyle="1" w:styleId="Ttulo1Carter">
    <w:name w:val="Título 1 Caráter"/>
    <w:link w:val="Ttulo1"/>
    <w:rsid w:val="00CC1B13"/>
    <w:rPr>
      <w:rFonts w:ascii="Arial" w:hAnsi="Arial" w:cs="Arial"/>
      <w:b/>
      <w:bCs/>
      <w:kern w:val="32"/>
      <w:sz w:val="32"/>
      <w:szCs w:val="32"/>
      <w:lang w:val="pt-PT" w:eastAsia="pt-PT" w:bidi="ar-SA"/>
    </w:rPr>
  </w:style>
  <w:style w:type="paragraph" w:styleId="Avanodecorpodetexto">
    <w:name w:val="Body Text Indent"/>
    <w:basedOn w:val="Normal"/>
    <w:link w:val="AvanodecorpodetextoCarter"/>
    <w:uiPriority w:val="99"/>
    <w:rsid w:val="00C33C49"/>
    <w:pPr>
      <w:ind w:left="3780"/>
    </w:pPr>
    <w:rPr>
      <w:rFonts w:ascii="Arial" w:hAnsi="Arial" w:cs="Arial"/>
      <w:b/>
      <w:bCs/>
    </w:rPr>
  </w:style>
  <w:style w:type="character" w:styleId="Hiperligao">
    <w:name w:val="Hyperlink"/>
    <w:rsid w:val="00203D02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2064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C3AC6"/>
    <w:pPr>
      <w:spacing w:before="100" w:beforeAutospacing="1" w:after="142" w:line="288" w:lineRule="auto"/>
    </w:pPr>
  </w:style>
  <w:style w:type="character" w:customStyle="1" w:styleId="AvanodecorpodetextoCarter">
    <w:name w:val="Avanço de corpo de texto Caráter"/>
    <w:link w:val="Avanodecorpodetexto"/>
    <w:uiPriority w:val="99"/>
    <w:rsid w:val="001C3AC6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itor%20Matos\Req_Contentor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Req_Contentor2025.dotx</Template>
  <TotalTime>9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(SERVIÇOS MUNICIPALIZADOS DA) CÂMARA MUNICIPAL DE</vt:lpstr>
    </vt:vector>
  </TitlesOfParts>
  <Company>Linkcom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(SERVIÇOS MUNICIPALIZADOS DA) CÂMARA MUNICIPAL DE</dc:title>
  <dc:subject>LIGAÇÃO RAMAL</dc:subject>
  <dc:creator>Paula Rodrigues</dc:creator>
  <cp:keywords/>
  <cp:lastModifiedBy>Paula Rodrigues - CMVFC</cp:lastModifiedBy>
  <cp:revision>8</cp:revision>
  <cp:lastPrinted>2009-05-26T14:48:00Z</cp:lastPrinted>
  <dcterms:created xsi:type="dcterms:W3CDTF">2025-10-20T10:48:00Z</dcterms:created>
  <dcterms:modified xsi:type="dcterms:W3CDTF">2025-10-20T11:09:00Z</dcterms:modified>
</cp:coreProperties>
</file>